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2D" w:rsidRDefault="00D9262D">
      <w:pPr>
        <w:rPr>
          <w:rFonts w:cs="Calibri"/>
          <w:sz w:val="32"/>
          <w:szCs w:val="32"/>
        </w:rPr>
      </w:pPr>
    </w:p>
    <w:p w:rsidR="00D9262D" w:rsidRDefault="00D9262D">
      <w:pPr>
        <w:rPr>
          <w:rFonts w:cs="Calibri"/>
          <w:sz w:val="32"/>
          <w:szCs w:val="32"/>
        </w:rPr>
      </w:pPr>
    </w:p>
    <w:p w:rsidR="00D9262D" w:rsidRPr="00077D85" w:rsidRDefault="00D9262D">
      <w:pPr>
        <w:rPr>
          <w:rFonts w:cs="Calibri"/>
          <w:sz w:val="28"/>
          <w:szCs w:val="28"/>
        </w:rPr>
      </w:pPr>
    </w:p>
    <w:p w:rsidR="00D9262D" w:rsidRPr="00077D85" w:rsidRDefault="00D9262D" w:rsidP="00F661C5">
      <w:pPr>
        <w:jc w:val="center"/>
        <w:rPr>
          <w:rFonts w:cs="Calibri"/>
          <w:b/>
          <w:sz w:val="28"/>
          <w:szCs w:val="28"/>
        </w:rPr>
      </w:pPr>
      <w:bookmarkStart w:id="0" w:name="_GoBack"/>
      <w:bookmarkEnd w:id="0"/>
      <w:r w:rsidRPr="00077D85">
        <w:rPr>
          <w:rFonts w:cs="Calibri"/>
          <w:b/>
          <w:sz w:val="28"/>
          <w:szCs w:val="28"/>
        </w:rPr>
        <w:t>ΓΥΜΝΑΣΙΟ ΚΑΙ ΤΡΕΙΣ ΛΥΚΕΙΑΚΕΣ ΤΑΞΕΙΣ ΓΟΥΒΩΝ</w:t>
      </w: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b/>
          <w:sz w:val="28"/>
          <w:szCs w:val="28"/>
        </w:rPr>
      </w:pPr>
      <w:r>
        <w:rPr>
          <w:rFonts w:cs="Calibri"/>
          <w:sz w:val="28"/>
          <w:szCs w:val="28"/>
        </w:rPr>
        <w:t xml:space="preserve">       </w:t>
      </w:r>
      <w:r w:rsidRPr="00077D85">
        <w:rPr>
          <w:rFonts w:cs="Calibri"/>
          <w:b/>
          <w:sz w:val="28"/>
          <w:szCs w:val="28"/>
        </w:rPr>
        <w:t>Η ΓΥΝΑΙΚΑ ΣΤΗΝ ΑΡΧΑΙΑ ΕΛΛΗΝΙΚΑ ΜΥΘΟΛΟΓΙΑ</w:t>
      </w:r>
    </w:p>
    <w:p w:rsidR="00D9262D" w:rsidRPr="00077D85" w:rsidRDefault="00D9262D">
      <w:pPr>
        <w:rPr>
          <w:rFonts w:cs="Calibri"/>
          <w:b/>
          <w:sz w:val="28"/>
          <w:szCs w:val="28"/>
        </w:rPr>
      </w:pPr>
      <w:r w:rsidRPr="00077D85">
        <w:rPr>
          <w:rFonts w:cs="Calibri"/>
          <w:b/>
          <w:sz w:val="28"/>
          <w:szCs w:val="28"/>
        </w:rPr>
        <w:t xml:space="preserve">                        (Η ΠΕΡΙΠΤΩΣΗ ΤΗΣ ΘΕΑΣ ΑΘΗΝΑΣ)</w:t>
      </w: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b/>
          <w:sz w:val="28"/>
          <w:szCs w:val="28"/>
        </w:rPr>
      </w:pPr>
      <w:r w:rsidRPr="00077D85">
        <w:rPr>
          <w:rFonts w:cs="Calibri"/>
          <w:sz w:val="28"/>
          <w:szCs w:val="28"/>
        </w:rPr>
        <w:t xml:space="preserve">                                                                      </w:t>
      </w:r>
      <w:r w:rsidRPr="00077D85">
        <w:rPr>
          <w:rFonts w:cs="Calibri"/>
          <w:b/>
          <w:sz w:val="28"/>
          <w:szCs w:val="28"/>
        </w:rPr>
        <w:t>ΕΠΙΒΛΕΠΟΝΤΕΣ ΚΑΘΗΓΗΤΕΣ</w:t>
      </w:r>
    </w:p>
    <w:p w:rsidR="00D9262D" w:rsidRPr="00077D85" w:rsidRDefault="00D9262D">
      <w:pPr>
        <w:rPr>
          <w:rFonts w:cs="Calibri"/>
          <w:b/>
          <w:sz w:val="28"/>
          <w:szCs w:val="28"/>
        </w:rPr>
      </w:pPr>
      <w:r w:rsidRPr="00077D85">
        <w:rPr>
          <w:rFonts w:cs="Calibri"/>
          <w:b/>
          <w:sz w:val="28"/>
          <w:szCs w:val="28"/>
        </w:rPr>
        <w:t xml:space="preserve">                       </w:t>
      </w:r>
      <w:r>
        <w:rPr>
          <w:rFonts w:cs="Calibri"/>
          <w:b/>
          <w:sz w:val="28"/>
          <w:szCs w:val="28"/>
        </w:rPr>
        <w:t xml:space="preserve">                              </w:t>
      </w:r>
      <w:r w:rsidRPr="00077D85">
        <w:rPr>
          <w:rFonts w:cs="Calibri"/>
          <w:b/>
          <w:sz w:val="28"/>
          <w:szCs w:val="28"/>
        </w:rPr>
        <w:t xml:space="preserve"> ΔΗΜΗΤΡΙΟΣ ΙΩΑΝΝΟΥ - ΕΥΓΕΝΙΑ ΚΑΖΑΝΑ</w:t>
      </w: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b/>
          <w:sz w:val="28"/>
          <w:szCs w:val="28"/>
        </w:rPr>
      </w:pPr>
    </w:p>
    <w:p w:rsidR="00D9262D" w:rsidRPr="00077D85" w:rsidRDefault="00D9262D">
      <w:pPr>
        <w:rPr>
          <w:rFonts w:cs="Calibri"/>
          <w:b/>
          <w:sz w:val="28"/>
          <w:szCs w:val="28"/>
        </w:rPr>
      </w:pPr>
    </w:p>
    <w:p w:rsidR="00D9262D" w:rsidRPr="00077D85" w:rsidRDefault="00D9262D">
      <w:pPr>
        <w:rPr>
          <w:rFonts w:cs="Calibri"/>
          <w:b/>
          <w:sz w:val="28"/>
          <w:szCs w:val="28"/>
        </w:rPr>
      </w:pPr>
    </w:p>
    <w:p w:rsidR="00D9262D" w:rsidRPr="00077D85" w:rsidRDefault="00D9262D">
      <w:pPr>
        <w:rPr>
          <w:rFonts w:cs="Calibri"/>
          <w:b/>
          <w:sz w:val="28"/>
          <w:szCs w:val="28"/>
        </w:rPr>
      </w:pPr>
    </w:p>
    <w:p w:rsidR="00D9262D" w:rsidRPr="00077D85" w:rsidRDefault="00D9262D">
      <w:pPr>
        <w:rPr>
          <w:rFonts w:cs="Calibri"/>
          <w:b/>
          <w:sz w:val="28"/>
          <w:szCs w:val="28"/>
        </w:rPr>
      </w:pPr>
      <w:r w:rsidRPr="00077D85">
        <w:rPr>
          <w:rFonts w:cs="Calibri"/>
          <w:b/>
          <w:sz w:val="28"/>
          <w:szCs w:val="28"/>
        </w:rPr>
        <w:t>ΘΕΜΑ:Η ΓΥΝΑΙΚΑ ΣΤΗΝ ΑΡΧΑΙΑ ΕΛΛΗΝΙΚΗ ΜΥΘΟΛΟΓΙΑ(Η ΠΕΡΙΠΤΩΣΗ ΤΗΣ ΑΘΗΝΑ</w:t>
      </w:r>
      <w:r>
        <w:rPr>
          <w:rFonts w:cs="Calibri"/>
          <w:b/>
          <w:sz w:val="28"/>
          <w:szCs w:val="28"/>
        </w:rPr>
        <w:t>Σ</w:t>
      </w:r>
      <w:r w:rsidRPr="00077D85">
        <w:rPr>
          <w:rFonts w:cs="Calibri"/>
          <w:b/>
          <w:sz w:val="28"/>
          <w:szCs w:val="28"/>
        </w:rPr>
        <w:t>)</w:t>
      </w:r>
    </w:p>
    <w:p w:rsidR="00D9262D" w:rsidRPr="00077D85" w:rsidRDefault="00D9262D">
      <w:pPr>
        <w:rPr>
          <w:rFonts w:cs="Calibri"/>
          <w:b/>
          <w:sz w:val="28"/>
          <w:szCs w:val="28"/>
        </w:rPr>
      </w:pPr>
    </w:p>
    <w:p w:rsidR="00D9262D" w:rsidRPr="00077D85" w:rsidRDefault="00D9262D">
      <w:pPr>
        <w:rPr>
          <w:rFonts w:cs="Calibri"/>
          <w:b/>
          <w:sz w:val="28"/>
          <w:szCs w:val="28"/>
        </w:rPr>
      </w:pPr>
    </w:p>
    <w:p w:rsidR="00D9262D" w:rsidRPr="00077D85" w:rsidRDefault="00D9262D">
      <w:pPr>
        <w:rPr>
          <w:rFonts w:cs="Calibri"/>
          <w:b/>
          <w:sz w:val="28"/>
          <w:szCs w:val="28"/>
        </w:rPr>
      </w:pPr>
      <w:r w:rsidRPr="00077D85">
        <w:rPr>
          <w:rFonts w:cs="Calibri"/>
          <w:b/>
          <w:sz w:val="28"/>
          <w:szCs w:val="28"/>
        </w:rPr>
        <w:t xml:space="preserve">                                                             </w:t>
      </w: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r w:rsidRPr="00077D85">
        <w:rPr>
          <w:rFonts w:cs="Calibri"/>
          <w:sz w:val="28"/>
          <w:szCs w:val="28"/>
        </w:rPr>
        <w:t xml:space="preserve">                                                                               ΣΥΜΜΕΤΕΧΟΝΤΕΣ ΜΑΘΗΤΕΣ  </w:t>
      </w:r>
    </w:p>
    <w:p w:rsidR="00D9262D" w:rsidRPr="00077D85" w:rsidRDefault="00D9262D" w:rsidP="00AA1013">
      <w:pPr>
        <w:rPr>
          <w:rFonts w:cs="Calibri"/>
          <w:sz w:val="28"/>
          <w:szCs w:val="28"/>
        </w:rPr>
      </w:pPr>
      <w:r w:rsidRPr="00077D85">
        <w:rPr>
          <w:rFonts w:cs="Calibri"/>
          <w:sz w:val="28"/>
          <w:szCs w:val="28"/>
        </w:rPr>
        <w:t xml:space="preserve">                                                                                </w:t>
      </w:r>
      <w:r>
        <w:rPr>
          <w:rFonts w:cs="Calibri"/>
          <w:sz w:val="28"/>
          <w:szCs w:val="28"/>
        </w:rPr>
        <w:t xml:space="preserve">       </w:t>
      </w:r>
      <w:r w:rsidRPr="00077D85">
        <w:rPr>
          <w:rFonts w:cs="Calibri"/>
          <w:sz w:val="28"/>
          <w:szCs w:val="28"/>
        </w:rPr>
        <w:t xml:space="preserve"> ΔΗΜΟΥ ΝΙΚΟΛΕΤΤΑ</w:t>
      </w:r>
    </w:p>
    <w:p w:rsidR="00D9262D" w:rsidRPr="00077D85" w:rsidRDefault="00D9262D">
      <w:pPr>
        <w:rPr>
          <w:rFonts w:cs="Calibri"/>
          <w:sz w:val="28"/>
          <w:szCs w:val="28"/>
        </w:rPr>
      </w:pPr>
      <w:r w:rsidRPr="00077D85">
        <w:rPr>
          <w:rFonts w:cs="Calibri"/>
          <w:sz w:val="28"/>
          <w:szCs w:val="28"/>
        </w:rPr>
        <w:t xml:space="preserve">                                                                                 </w:t>
      </w:r>
      <w:r>
        <w:rPr>
          <w:rFonts w:cs="Calibri"/>
          <w:sz w:val="28"/>
          <w:szCs w:val="28"/>
        </w:rPr>
        <w:t xml:space="preserve">        </w:t>
      </w:r>
      <w:r w:rsidRPr="00077D85">
        <w:rPr>
          <w:rFonts w:cs="Calibri"/>
          <w:sz w:val="28"/>
          <w:szCs w:val="28"/>
        </w:rPr>
        <w:t>ΚΟΥΚΑΡΗΣ ΓΕΩΡΓΙΟΣ</w:t>
      </w:r>
    </w:p>
    <w:p w:rsidR="00D9262D" w:rsidRPr="00077D85" w:rsidRDefault="00D9262D">
      <w:pPr>
        <w:rPr>
          <w:rFonts w:cs="Calibri"/>
          <w:sz w:val="28"/>
          <w:szCs w:val="28"/>
        </w:rPr>
      </w:pPr>
      <w:r w:rsidRPr="00077D85">
        <w:rPr>
          <w:rFonts w:cs="Calibri"/>
          <w:sz w:val="28"/>
          <w:szCs w:val="28"/>
        </w:rPr>
        <w:t xml:space="preserve">                                                                              </w:t>
      </w:r>
      <w:r>
        <w:rPr>
          <w:rFonts w:cs="Calibri"/>
          <w:sz w:val="28"/>
          <w:szCs w:val="28"/>
        </w:rPr>
        <w:t xml:space="preserve">         </w:t>
      </w:r>
      <w:r w:rsidRPr="00077D85">
        <w:rPr>
          <w:rFonts w:cs="Calibri"/>
          <w:sz w:val="28"/>
          <w:szCs w:val="28"/>
        </w:rPr>
        <w:t xml:space="preserve">ΜΑΣΤΡΑΝΤΩΝΑΣ ΔΑΥΙΔ                                                 </w:t>
      </w:r>
    </w:p>
    <w:p w:rsidR="00D9262D" w:rsidRPr="00077D85" w:rsidRDefault="00D9262D">
      <w:pPr>
        <w:rPr>
          <w:rFonts w:cs="Calibri"/>
          <w:sz w:val="28"/>
          <w:szCs w:val="28"/>
        </w:rPr>
      </w:pPr>
      <w:r w:rsidRPr="00077D85">
        <w:rPr>
          <w:rFonts w:cs="Calibri"/>
          <w:sz w:val="28"/>
          <w:szCs w:val="28"/>
        </w:rPr>
        <w:t xml:space="preserve">                                          </w:t>
      </w:r>
      <w:r>
        <w:rPr>
          <w:rFonts w:cs="Calibri"/>
          <w:sz w:val="28"/>
          <w:szCs w:val="28"/>
        </w:rPr>
        <w:t xml:space="preserve">                       </w:t>
      </w:r>
      <w:r w:rsidRPr="00077D85">
        <w:rPr>
          <w:rFonts w:cs="Calibri"/>
          <w:sz w:val="28"/>
          <w:szCs w:val="28"/>
        </w:rPr>
        <w:t xml:space="preserve">               ΜΑΥΡΟΥΤΣΙΚΟΣ ΔΗΜΗΤΡΗΣ</w:t>
      </w:r>
    </w:p>
    <w:p w:rsidR="00D9262D" w:rsidRPr="00077D85" w:rsidRDefault="00D9262D">
      <w:pPr>
        <w:rPr>
          <w:rFonts w:cs="Calibri"/>
          <w:sz w:val="28"/>
          <w:szCs w:val="28"/>
        </w:rPr>
      </w:pPr>
      <w:r w:rsidRPr="00077D85">
        <w:rPr>
          <w:rFonts w:cs="Calibri"/>
          <w:sz w:val="28"/>
          <w:szCs w:val="28"/>
        </w:rPr>
        <w:t xml:space="preserve">                                 </w:t>
      </w:r>
      <w:r>
        <w:rPr>
          <w:rFonts w:cs="Calibri"/>
          <w:sz w:val="28"/>
          <w:szCs w:val="28"/>
        </w:rPr>
        <w:t xml:space="preserve">                           </w:t>
      </w:r>
      <w:r w:rsidRPr="00077D85">
        <w:rPr>
          <w:rFonts w:cs="Calibri"/>
          <w:sz w:val="28"/>
          <w:szCs w:val="28"/>
        </w:rPr>
        <w:t xml:space="preserve">         </w:t>
      </w:r>
      <w:r>
        <w:rPr>
          <w:rFonts w:cs="Calibri"/>
          <w:sz w:val="28"/>
          <w:szCs w:val="28"/>
        </w:rPr>
        <w:t xml:space="preserve">                           </w:t>
      </w:r>
      <w:r w:rsidRPr="00077D85">
        <w:rPr>
          <w:rFonts w:cs="Calibri"/>
          <w:sz w:val="28"/>
          <w:szCs w:val="28"/>
        </w:rPr>
        <w:t>ΜΗΝΑΣ ΔΑΥΙΔ</w:t>
      </w:r>
    </w:p>
    <w:p w:rsidR="00D9262D" w:rsidRPr="00077D85" w:rsidRDefault="00D9262D">
      <w:pPr>
        <w:rPr>
          <w:rFonts w:cs="Calibri"/>
          <w:sz w:val="28"/>
          <w:szCs w:val="28"/>
        </w:rPr>
      </w:pPr>
      <w:r>
        <w:rPr>
          <w:rFonts w:cs="Calibri"/>
          <w:sz w:val="28"/>
          <w:szCs w:val="28"/>
        </w:rPr>
        <w:t xml:space="preserve">                           </w:t>
      </w:r>
      <w:r w:rsidRPr="00077D85">
        <w:rPr>
          <w:rFonts w:cs="Calibri"/>
          <w:sz w:val="28"/>
          <w:szCs w:val="28"/>
        </w:rPr>
        <w:t xml:space="preserve">    </w:t>
      </w:r>
      <w:r>
        <w:rPr>
          <w:rFonts w:cs="Calibri"/>
          <w:sz w:val="28"/>
          <w:szCs w:val="28"/>
        </w:rPr>
        <w:t xml:space="preserve">         </w:t>
      </w:r>
      <w:r w:rsidRPr="00077D85">
        <w:rPr>
          <w:rFonts w:cs="Calibri"/>
          <w:sz w:val="28"/>
          <w:szCs w:val="28"/>
        </w:rPr>
        <w:t xml:space="preserve">                                             ΨΥΧΟΓΥΙΟΥ ΠΑΡΑΣΚΕΥΗ</w:t>
      </w: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p>
    <w:p w:rsidR="00D9262D" w:rsidRPr="00077D85" w:rsidRDefault="00D9262D">
      <w:pPr>
        <w:rPr>
          <w:rFonts w:cs="Calibri"/>
          <w:sz w:val="28"/>
          <w:szCs w:val="28"/>
        </w:rPr>
      </w:pPr>
      <w:r w:rsidRPr="00077D85">
        <w:rPr>
          <w:rFonts w:cs="Calibri"/>
          <w:sz w:val="28"/>
          <w:szCs w:val="28"/>
        </w:rPr>
        <w:t xml:space="preserve">  </w:t>
      </w:r>
    </w:p>
    <w:p w:rsidR="00D9262D" w:rsidRPr="00077D85" w:rsidRDefault="00D9262D" w:rsidP="00022D60">
      <w:pPr>
        <w:rPr>
          <w:rFonts w:cs="Calibri"/>
          <w:b/>
          <w:sz w:val="28"/>
          <w:szCs w:val="28"/>
          <w:u w:val="single"/>
        </w:rPr>
      </w:pPr>
      <w:r w:rsidRPr="00077D85">
        <w:rPr>
          <w:rFonts w:cs="Calibri"/>
          <w:sz w:val="28"/>
          <w:szCs w:val="28"/>
        </w:rPr>
        <w:t xml:space="preserve">                  </w:t>
      </w:r>
      <w:r>
        <w:rPr>
          <w:rFonts w:cs="Calibri"/>
          <w:sz w:val="28"/>
          <w:szCs w:val="28"/>
        </w:rPr>
        <w:t xml:space="preserve">                            </w:t>
      </w:r>
      <w:r w:rsidRPr="00077D85">
        <w:rPr>
          <w:rFonts w:cs="Calibri"/>
          <w:sz w:val="28"/>
          <w:szCs w:val="28"/>
        </w:rPr>
        <w:t xml:space="preserve">    </w:t>
      </w:r>
      <w:r w:rsidRPr="00077D85">
        <w:rPr>
          <w:rFonts w:cs="Calibri"/>
          <w:b/>
          <w:sz w:val="28"/>
          <w:szCs w:val="28"/>
          <w:u w:val="single"/>
        </w:rPr>
        <w:t>ΕΙΣΑΓΩΓΗ</w:t>
      </w:r>
    </w:p>
    <w:p w:rsidR="00D9262D" w:rsidRPr="00077D85" w:rsidRDefault="00D9262D" w:rsidP="00022D60">
      <w:pPr>
        <w:rPr>
          <w:rFonts w:cs="Calibri"/>
          <w:sz w:val="28"/>
          <w:szCs w:val="28"/>
        </w:rPr>
      </w:pPr>
      <w:r w:rsidRPr="00077D85">
        <w:rPr>
          <w:rFonts w:cs="Calibri"/>
          <w:sz w:val="28"/>
          <w:szCs w:val="28"/>
        </w:rPr>
        <w:t xml:space="preserve">     Στο πλαίσιο του θέματος «η γυναίκα στην αρχαία Ελλάδα» ασχοληθήκαμε με το υπόθεμα : «η γυναίκα στην αρχαία ελληνική μυθολογία». Επειδή αυτό το ζήτημα είναι τεράστιο, προτιμήσαμε να απομονώσουμε ενδεικτικά τη θεά Αθηνά και να φωτίσουμε διάφορες </w:t>
      </w:r>
      <w:r>
        <w:rPr>
          <w:rFonts w:cs="Calibri"/>
          <w:sz w:val="28"/>
          <w:szCs w:val="28"/>
        </w:rPr>
        <w:t xml:space="preserve">πλευρές </w:t>
      </w:r>
      <w:r w:rsidRPr="00077D85">
        <w:rPr>
          <w:rFonts w:cs="Calibri"/>
          <w:sz w:val="28"/>
          <w:szCs w:val="28"/>
        </w:rPr>
        <w:t>του χαρακτήρα της. Παρακάτω θα δούμε λοιπόν πώς δημιουργήθηκε η μορφή αυτή, η οποία αρχικά δεν ήταν παρά ένα αφηρημένο μετεωρολογικό πνεύμα, ένας δηλαδή ανεικονικός «δαίμονας»</w:t>
      </w:r>
      <w:r>
        <w:rPr>
          <w:rFonts w:cs="Calibri"/>
          <w:sz w:val="28"/>
          <w:szCs w:val="28"/>
        </w:rPr>
        <w:t>,</w:t>
      </w:r>
      <w:r w:rsidRPr="00077D85">
        <w:rPr>
          <w:rFonts w:cs="Calibri"/>
          <w:sz w:val="28"/>
          <w:szCs w:val="28"/>
        </w:rPr>
        <w:t xml:space="preserve">  που τελικά κατέληξε να πάρει τον γνωστό χαρακτήρα, όπως τον σμίλεψε ο Όμηρος. Ο ποιητής αυτός είναι που τοποθέτησε όλους τους θεούς στον Όλυμπο, τους απέδωσε τα χαρακτηριστικά μίας μεγάλης οικογένειας, όπου ο καθένας διατηρεί την δική του ιδιαιτερότητα. Το αρχαίο ανεικονικό πνεύμα λοιπόν έφτασε να γίνει μία ολοκληρωμένη γυναίκα, με αγάπη για τον πατέρα της και τους λοιπούς προστατευόμενους της ήρωες, διακριτική και ιδιαίτερα ευγενική και έξυπνη. Αξίζει να δούμε αυτή την πορεία.         </w:t>
      </w:r>
    </w:p>
    <w:p w:rsidR="00D9262D" w:rsidRPr="00077D85" w:rsidRDefault="00D9262D" w:rsidP="00022D60">
      <w:pPr>
        <w:rPr>
          <w:rFonts w:cs="Calibri"/>
          <w:sz w:val="28"/>
          <w:szCs w:val="28"/>
        </w:rPr>
      </w:pPr>
    </w:p>
    <w:p w:rsidR="00D9262D" w:rsidRPr="00077D85" w:rsidRDefault="00D9262D" w:rsidP="00022D60">
      <w:pPr>
        <w:rPr>
          <w:rFonts w:cs="Calibri"/>
          <w:sz w:val="28"/>
          <w:szCs w:val="28"/>
        </w:rPr>
      </w:pPr>
      <w:r w:rsidRPr="00077D85">
        <w:rPr>
          <w:rFonts w:cs="Calibri"/>
          <w:sz w:val="28"/>
          <w:szCs w:val="28"/>
        </w:rPr>
        <w:t xml:space="preserve">                                        </w:t>
      </w:r>
    </w:p>
    <w:p w:rsidR="00D9262D" w:rsidRPr="00077D85" w:rsidRDefault="00D9262D" w:rsidP="00022D60">
      <w:pPr>
        <w:rPr>
          <w:rFonts w:cs="Calibri"/>
          <w:sz w:val="28"/>
          <w:szCs w:val="28"/>
        </w:rPr>
      </w:pPr>
    </w:p>
    <w:p w:rsidR="00D9262D" w:rsidRPr="00077D85" w:rsidRDefault="00D9262D" w:rsidP="00022D60">
      <w:pPr>
        <w:rPr>
          <w:rFonts w:cs="Calibri"/>
          <w:sz w:val="28"/>
          <w:szCs w:val="28"/>
        </w:rPr>
      </w:pPr>
    </w:p>
    <w:p w:rsidR="00D9262D" w:rsidRPr="00077D85" w:rsidRDefault="00D9262D" w:rsidP="00022D60">
      <w:pPr>
        <w:rPr>
          <w:rFonts w:cs="Calibri"/>
          <w:sz w:val="28"/>
          <w:szCs w:val="28"/>
        </w:rPr>
      </w:pPr>
    </w:p>
    <w:p w:rsidR="00D9262D" w:rsidRPr="00077D85" w:rsidRDefault="00D9262D" w:rsidP="00022D60">
      <w:pPr>
        <w:rPr>
          <w:rFonts w:cs="Calibri"/>
          <w:sz w:val="28"/>
          <w:szCs w:val="28"/>
        </w:rPr>
      </w:pPr>
    </w:p>
    <w:p w:rsidR="00D9262D" w:rsidRPr="00077D85" w:rsidRDefault="00D9262D" w:rsidP="00022D60">
      <w:pPr>
        <w:rPr>
          <w:rFonts w:cs="Calibri"/>
          <w:sz w:val="28"/>
          <w:szCs w:val="28"/>
        </w:rPr>
      </w:pPr>
    </w:p>
    <w:p w:rsidR="00D9262D" w:rsidRPr="00077D85" w:rsidRDefault="00D9262D" w:rsidP="00022D60">
      <w:pPr>
        <w:rPr>
          <w:rFonts w:cs="Calibri"/>
          <w:sz w:val="28"/>
          <w:szCs w:val="28"/>
        </w:rPr>
      </w:pPr>
    </w:p>
    <w:p w:rsidR="00D9262D" w:rsidRPr="00077D85" w:rsidRDefault="00D9262D" w:rsidP="00022D60">
      <w:pPr>
        <w:rPr>
          <w:rFonts w:cs="Calibri"/>
          <w:sz w:val="28"/>
          <w:szCs w:val="28"/>
        </w:rPr>
      </w:pPr>
    </w:p>
    <w:p w:rsidR="00D9262D" w:rsidRPr="00077D85" w:rsidRDefault="00D9262D" w:rsidP="00022D60">
      <w:pPr>
        <w:rPr>
          <w:rFonts w:cs="Calibri"/>
          <w:sz w:val="28"/>
          <w:szCs w:val="28"/>
        </w:rPr>
      </w:pPr>
    </w:p>
    <w:p w:rsidR="00D9262D" w:rsidRPr="00077D85" w:rsidRDefault="00D9262D" w:rsidP="00022D60">
      <w:pPr>
        <w:rPr>
          <w:rFonts w:cs="Calibri"/>
          <w:sz w:val="28"/>
          <w:szCs w:val="28"/>
        </w:rPr>
      </w:pPr>
    </w:p>
    <w:p w:rsidR="00D9262D" w:rsidRPr="00077D85" w:rsidRDefault="00D9262D" w:rsidP="00022D60">
      <w:pPr>
        <w:rPr>
          <w:rFonts w:cs="Calibri"/>
          <w:sz w:val="28"/>
          <w:szCs w:val="28"/>
        </w:rPr>
      </w:pPr>
      <w:r w:rsidRPr="00077D85">
        <w:rPr>
          <w:rFonts w:cs="Calibri"/>
          <w:sz w:val="28"/>
          <w:szCs w:val="28"/>
        </w:rPr>
        <w:t xml:space="preserve">      </w:t>
      </w:r>
      <w:r>
        <w:rPr>
          <w:rFonts w:cs="Calibri"/>
          <w:sz w:val="28"/>
          <w:szCs w:val="28"/>
        </w:rPr>
        <w:t xml:space="preserve">                       </w:t>
      </w:r>
      <w:r w:rsidRPr="00077D85">
        <w:rPr>
          <w:rFonts w:cs="Calibri"/>
          <w:sz w:val="28"/>
          <w:szCs w:val="28"/>
        </w:rPr>
        <w:t xml:space="preserve">    </w:t>
      </w:r>
      <w:r>
        <w:rPr>
          <w:rFonts w:cs="Calibri"/>
          <w:sz w:val="28"/>
          <w:szCs w:val="28"/>
        </w:rPr>
        <w:t xml:space="preserve">      </w:t>
      </w:r>
      <w:r w:rsidRPr="00077D85">
        <w:rPr>
          <w:rFonts w:cs="Calibri"/>
          <w:sz w:val="28"/>
          <w:szCs w:val="28"/>
        </w:rPr>
        <w:t xml:space="preserve">      </w:t>
      </w:r>
    </w:p>
    <w:p w:rsidR="00D9262D" w:rsidRPr="00077D85" w:rsidRDefault="00D9262D" w:rsidP="00022D60">
      <w:pPr>
        <w:rPr>
          <w:rFonts w:cs="Calibri"/>
          <w:b/>
          <w:sz w:val="28"/>
          <w:szCs w:val="28"/>
          <w:u w:val="single"/>
        </w:rPr>
      </w:pPr>
      <w:r w:rsidRPr="00077D85">
        <w:rPr>
          <w:rFonts w:cs="Calibri"/>
          <w:sz w:val="28"/>
          <w:szCs w:val="28"/>
        </w:rPr>
        <w:t xml:space="preserve">                                                      </w:t>
      </w:r>
      <w:r w:rsidRPr="00077D85">
        <w:rPr>
          <w:rFonts w:cs="Calibri"/>
          <w:b/>
          <w:sz w:val="28"/>
          <w:szCs w:val="28"/>
          <w:u w:val="single"/>
        </w:rPr>
        <w:t>ΑΘΗΝΑ</w:t>
      </w:r>
    </w:p>
    <w:p w:rsidR="00D9262D" w:rsidRPr="00077D85" w:rsidRDefault="00D9262D" w:rsidP="00022D60">
      <w:pPr>
        <w:rPr>
          <w:rFonts w:cs="Calibri"/>
          <w:sz w:val="28"/>
          <w:szCs w:val="28"/>
        </w:rPr>
      </w:pPr>
      <w:r w:rsidRPr="00077D85">
        <w:rPr>
          <w:rFonts w:cs="Calibri"/>
          <w:sz w:val="28"/>
          <w:szCs w:val="28"/>
        </w:rPr>
        <w:t xml:space="preserve">                                  ΜΕΡΟΣ Α (ΤΑ ΧΑΡΑΚΤΗΡΙΣΤΙΚΑ ΤΗΣ ΘΕΑ</w:t>
      </w:r>
      <w:r>
        <w:rPr>
          <w:rFonts w:cs="Calibri"/>
          <w:sz w:val="28"/>
          <w:szCs w:val="28"/>
        </w:rPr>
        <w:t>Σ</w:t>
      </w:r>
      <w:r w:rsidRPr="00077D85">
        <w:rPr>
          <w:rFonts w:cs="Calibri"/>
          <w:sz w:val="28"/>
          <w:szCs w:val="28"/>
        </w:rPr>
        <w:t xml:space="preserve">)                               </w:t>
      </w:r>
    </w:p>
    <w:p w:rsidR="00D9262D" w:rsidRPr="00077D85" w:rsidRDefault="00D9262D" w:rsidP="00022D60">
      <w:pPr>
        <w:rPr>
          <w:rFonts w:cs="Calibri"/>
          <w:sz w:val="28"/>
          <w:szCs w:val="28"/>
          <w:u w:val="single"/>
        </w:rPr>
      </w:pPr>
      <w:r w:rsidRPr="00077D85">
        <w:rPr>
          <w:rFonts w:cs="Calibri"/>
          <w:sz w:val="28"/>
          <w:szCs w:val="28"/>
        </w:rPr>
        <w:t xml:space="preserve">                             </w:t>
      </w:r>
      <w:r w:rsidRPr="00077D85">
        <w:rPr>
          <w:rFonts w:cs="Calibri"/>
          <w:sz w:val="28"/>
          <w:szCs w:val="28"/>
          <w:u w:val="single"/>
        </w:rPr>
        <w:t>Ο ΙΔΙΑΙΤΕΡΟΣ ΤΡΟΠΟΣ ΓΕΝΝΗΣΗΣ ΤΗΣ ΘΕΑΣ</w:t>
      </w:r>
    </w:p>
    <w:p w:rsidR="00D9262D" w:rsidRPr="00077D85" w:rsidRDefault="00D9262D" w:rsidP="00022D60">
      <w:pPr>
        <w:rPr>
          <w:rFonts w:cs="Calibri"/>
          <w:sz w:val="28"/>
          <w:szCs w:val="28"/>
        </w:rPr>
      </w:pPr>
      <w:r w:rsidRPr="00077D85">
        <w:rPr>
          <w:rFonts w:cs="Calibri"/>
          <w:sz w:val="28"/>
          <w:szCs w:val="28"/>
        </w:rPr>
        <w:t>Μητέρα της Αθηνάς ήταν η Μήτιδα,  θεά της φρόνησης, και πατέρας της ο Δίας. Η Μήτιδα όμως, εκτός από  την Αθηνά,  θα γεννούσε και ένα γιο πιο έξυπνο από τον Δία, που, όταν μεγάλωνε, θα  ήταν  επικίνδυνος γι’ αυτόν, επειδή ήταν πιθανό</w:t>
      </w:r>
      <w:r>
        <w:rPr>
          <w:rFonts w:cs="Calibri"/>
          <w:sz w:val="28"/>
          <w:szCs w:val="28"/>
        </w:rPr>
        <w:t>ν</w:t>
      </w:r>
      <w:r w:rsidRPr="00077D85">
        <w:rPr>
          <w:rFonts w:cs="Calibri"/>
          <w:sz w:val="28"/>
          <w:szCs w:val="28"/>
        </w:rPr>
        <w:t xml:space="preserve"> να του έπαιρνε τον θρόνο. Για αυτόν τον λόγο ο Δίας καταπίνει την Μήτιδα, ώστε να αποτρέψει την γέννηση αυτού του γιού. Η θεά Αθηνά λοιπόν γεννήθηκε με έναν ασυνήθιστο τρόπο. Όταν ο Δίας ένιωσε έναν ισχυρό πονοκέφαλο, πρόσταξε τον Ήφαιστο να του ανοίξει το κεφάλι με ένα τσεκούρι. Τότε βγήκε η θεά Αθηνά πάνοπλη, ως γυναίκα και όχι ως βρέφος. Η θεά Αθηνά γεννήθηκε απευθείας από τον πατέρα της, πράγμα που είχε ως συνέπεια τον πολύ ισχυρό δεσμό της μαζί του, καθώς και ο Δίας της είχε ιδιαίτερη αδυναμία. Βγαίνοντας από το κεφάλι του Δία, </w:t>
      </w:r>
      <w:r>
        <w:rPr>
          <w:rFonts w:cs="Calibri"/>
          <w:sz w:val="28"/>
          <w:szCs w:val="28"/>
        </w:rPr>
        <w:t>όμως,</w:t>
      </w:r>
      <w:r w:rsidRPr="00077D85">
        <w:rPr>
          <w:rFonts w:cs="Calibri"/>
          <w:sz w:val="28"/>
          <w:szCs w:val="28"/>
        </w:rPr>
        <w:t xml:space="preserve"> αποκτά την εξυπνάδα και την παλικαριά του, όπως και την φρόνηση  της μητέρας της. Γι΄ αυτό η Αθηνά ξεχώριζε πάντα για την ικανότητ</w:t>
      </w:r>
      <w:r>
        <w:rPr>
          <w:rFonts w:cs="Calibri"/>
          <w:sz w:val="28"/>
          <w:szCs w:val="28"/>
        </w:rPr>
        <w:t>ά</w:t>
      </w:r>
      <w:r w:rsidRPr="00077D85">
        <w:rPr>
          <w:rFonts w:cs="Calibri"/>
          <w:sz w:val="28"/>
          <w:szCs w:val="28"/>
        </w:rPr>
        <w:t xml:space="preserve"> της στις μάχες και στις τέχνες.</w:t>
      </w:r>
    </w:p>
    <w:p w:rsidR="00D9262D" w:rsidRPr="00077D85" w:rsidRDefault="00D9262D" w:rsidP="00022D60">
      <w:pPr>
        <w:rPr>
          <w:rFonts w:cs="Calibri"/>
          <w:sz w:val="28"/>
          <w:szCs w:val="28"/>
        </w:rPr>
      </w:pPr>
      <w:r w:rsidRPr="00077D85">
        <w:rPr>
          <w:rFonts w:cs="Calibri"/>
          <w:sz w:val="28"/>
          <w:szCs w:val="28"/>
        </w:rPr>
        <w:t xml:space="preserve">                                 </w:t>
      </w:r>
      <w:r w:rsidRPr="003C010B">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Αθηνά" style="width:225pt;height:135pt;visibility:visible">
            <v:imagedata r:id="rId7" o:title=""/>
          </v:shape>
        </w:pict>
      </w:r>
    </w:p>
    <w:p w:rsidR="00D9262D" w:rsidRPr="00077D85" w:rsidRDefault="00D9262D" w:rsidP="00022D60">
      <w:pPr>
        <w:rPr>
          <w:rFonts w:cs="Calibri"/>
          <w:sz w:val="28"/>
          <w:szCs w:val="28"/>
          <w:u w:val="single"/>
        </w:rPr>
      </w:pPr>
      <w:r w:rsidRPr="00077D85">
        <w:rPr>
          <w:rFonts w:cs="Calibri"/>
          <w:sz w:val="28"/>
          <w:szCs w:val="28"/>
          <w:u w:val="single"/>
        </w:rPr>
        <w:t>-ΕΡΜΗΝΕΙΑ ΤΟΥ ΤΡΟΠΟΥ ΓΕΝΕΣΗΣ ΤΗΣ ΘΕΑΣ</w:t>
      </w:r>
    </w:p>
    <w:p w:rsidR="00D9262D" w:rsidRPr="00077D85" w:rsidRDefault="00D9262D" w:rsidP="00022D60">
      <w:pPr>
        <w:rPr>
          <w:rFonts w:cs="Calibri"/>
          <w:sz w:val="28"/>
          <w:szCs w:val="28"/>
        </w:rPr>
      </w:pPr>
      <w:r w:rsidRPr="00077D85">
        <w:rPr>
          <w:rFonts w:cs="Calibri"/>
          <w:sz w:val="28"/>
          <w:szCs w:val="28"/>
        </w:rPr>
        <w:t>Ο τρόπος που η Αθηνά γεννιέται απευθείας  από την κεφαλή του Δ</w:t>
      </w:r>
      <w:r>
        <w:rPr>
          <w:rFonts w:cs="Calibri"/>
          <w:sz w:val="28"/>
          <w:szCs w:val="28"/>
        </w:rPr>
        <w:t>ί</w:t>
      </w:r>
      <w:r w:rsidRPr="00077D85">
        <w:rPr>
          <w:rFonts w:cs="Calibri"/>
          <w:sz w:val="28"/>
          <w:szCs w:val="28"/>
        </w:rPr>
        <w:t>α φανερώνει ότι στην αρχή η Αθηνά ήταν απλά μια υπόσταση  της μορφής αυτής της θεότητας, και ταυτιζόταν πλήρως μαζί του. Το ότι βγαίνει από την Κεφάλι του πατέρα της σχετίζεται με την λατρεία της κορυφής των βουνών στους πρωτόγονους πολιτισμούς, που πίστευαν ότι τα υψηλα μέρη των ορέων είναι ιερά, καθότι εκεί πέφτουν πολλοί κεραυνοί και ξεσπούν  καταιγίδες. Ανίκανοι να εξηγήσουν γιατί συνέβαινε αυτό, νόμιζαν ότι κάποια θεότητα κατοικεί εκεί ψηλά – αυτή ήταν ο Δίας με τον γνωστό κεραυνό του.</w:t>
      </w:r>
    </w:p>
    <w:p w:rsidR="00D9262D" w:rsidRPr="00077D85" w:rsidRDefault="00D9262D" w:rsidP="00022D60">
      <w:pPr>
        <w:rPr>
          <w:rFonts w:cs="Calibri"/>
          <w:sz w:val="28"/>
          <w:szCs w:val="28"/>
        </w:rPr>
      </w:pPr>
    </w:p>
    <w:p w:rsidR="00D9262D" w:rsidRPr="00077D85" w:rsidRDefault="00D9262D" w:rsidP="00022D60">
      <w:pPr>
        <w:rPr>
          <w:rFonts w:cs="Calibri"/>
          <w:sz w:val="28"/>
          <w:szCs w:val="28"/>
        </w:rPr>
      </w:pPr>
      <w:r w:rsidRPr="00077D85">
        <w:rPr>
          <w:rFonts w:cs="Calibri"/>
          <w:sz w:val="28"/>
          <w:szCs w:val="28"/>
        </w:rPr>
        <w:t xml:space="preserve">                                   </w:t>
      </w:r>
      <w:r>
        <w:rPr>
          <w:rFonts w:cs="Calibri"/>
          <w:sz w:val="28"/>
          <w:szCs w:val="28"/>
        </w:rPr>
        <w:t xml:space="preserve">  </w:t>
      </w:r>
      <w:r w:rsidRPr="00077D85">
        <w:rPr>
          <w:rFonts w:cs="Calibri"/>
          <w:sz w:val="28"/>
          <w:szCs w:val="28"/>
        </w:rPr>
        <w:t xml:space="preserve">   </w:t>
      </w:r>
    </w:p>
    <w:p w:rsidR="00D9262D" w:rsidRPr="00077D85" w:rsidRDefault="00D9262D" w:rsidP="00022D60">
      <w:pPr>
        <w:rPr>
          <w:rFonts w:cs="Calibri"/>
          <w:sz w:val="28"/>
          <w:szCs w:val="28"/>
        </w:rPr>
      </w:pPr>
      <w:r w:rsidRPr="00077D85">
        <w:rPr>
          <w:rFonts w:cs="Calibri"/>
          <w:sz w:val="28"/>
          <w:szCs w:val="28"/>
        </w:rPr>
        <w:t xml:space="preserve">                                      </w:t>
      </w:r>
    </w:p>
    <w:p w:rsidR="00D9262D" w:rsidRPr="00077D85" w:rsidRDefault="00D9262D" w:rsidP="00022D60">
      <w:pPr>
        <w:rPr>
          <w:rFonts w:cs="Calibri"/>
          <w:b/>
          <w:sz w:val="28"/>
          <w:szCs w:val="28"/>
          <w:u w:val="single"/>
        </w:rPr>
      </w:pPr>
      <w:r w:rsidRPr="00077D85">
        <w:rPr>
          <w:rFonts w:cs="Calibri"/>
          <w:b/>
          <w:sz w:val="28"/>
          <w:szCs w:val="28"/>
        </w:rPr>
        <w:t xml:space="preserve">             </w:t>
      </w:r>
      <w:r>
        <w:rPr>
          <w:rFonts w:cs="Calibri"/>
          <w:b/>
          <w:sz w:val="28"/>
          <w:szCs w:val="28"/>
        </w:rPr>
        <w:t xml:space="preserve">                 </w:t>
      </w:r>
      <w:r w:rsidRPr="00077D85">
        <w:rPr>
          <w:rFonts w:cs="Calibri"/>
          <w:b/>
          <w:sz w:val="28"/>
          <w:szCs w:val="28"/>
        </w:rPr>
        <w:t xml:space="preserve"> </w:t>
      </w:r>
      <w:r w:rsidRPr="00077D85">
        <w:rPr>
          <w:rFonts w:cs="Calibri"/>
          <w:b/>
          <w:sz w:val="28"/>
          <w:szCs w:val="28"/>
          <w:u w:val="single"/>
        </w:rPr>
        <w:t>Η  ΣΧΕΣΗ ΤΗΣ ΜΕ ΤΟΝ ΠΟΛΕΜΟ</w:t>
      </w:r>
    </w:p>
    <w:p w:rsidR="00D9262D" w:rsidRPr="00077D85" w:rsidRDefault="00D9262D" w:rsidP="00121F59">
      <w:pPr>
        <w:rPr>
          <w:rFonts w:cs="Calibri"/>
          <w:sz w:val="28"/>
          <w:szCs w:val="28"/>
        </w:rPr>
      </w:pPr>
      <w:r w:rsidRPr="00077D85">
        <w:rPr>
          <w:rFonts w:cs="Calibri"/>
          <w:sz w:val="28"/>
          <w:szCs w:val="28"/>
        </w:rPr>
        <w:t xml:space="preserve">  H θεά Αθηνά ήταν η θεά του πολέμου. Ανακατευόταν στις μάχες και ήταν αήττητη. Κρατούσε μάλιστα και τα ιερά όπλα της, την ασπίδα, το δόρυ της κ.λπ. Άλλωστε, γεννήθηκε πάνοπλη από τον Δ</w:t>
      </w:r>
      <w:r>
        <w:rPr>
          <w:rFonts w:cs="Calibri"/>
          <w:sz w:val="28"/>
          <w:szCs w:val="28"/>
        </w:rPr>
        <w:t>ί</w:t>
      </w:r>
      <w:r w:rsidRPr="00077D85">
        <w:rPr>
          <w:rFonts w:cs="Calibri"/>
          <w:sz w:val="28"/>
          <w:szCs w:val="28"/>
        </w:rPr>
        <w:t xml:space="preserve">α. Κατά την Γιγαντομαχία, επίσης,  η Αθηνά πολέμησε στο πλευρό του Δία και η βοήθειά  της ήταν πολύ σημαντική. Η ίδια βοήθησε και έδειξε στον Ηρακλή πώς να νικήσει τον Αλκυονέα , ενώ και μόνη της κατάφερε να σκοτώσει αρκετούς Γίγαντες. Για παράδειγμα , όταν κυνήγησε τον Εγκέλαδο στην  Μεσόγειο, σήκωσε την Σικελία και τον πλάκωσε κάτω από αυτήν. Ακόμα η Αθηνά σκότωσε τον φοβερό Γίγαντα Πάλλαντα, τον οποίο έγδαρε , και φόρεσε το τομάρι του σαν πανοπλία στην μάχη. </w:t>
      </w:r>
    </w:p>
    <w:p w:rsidR="00D9262D" w:rsidRPr="00077D85" w:rsidRDefault="00D9262D" w:rsidP="00121F59">
      <w:pPr>
        <w:rPr>
          <w:rFonts w:cs="Calibri"/>
          <w:sz w:val="28"/>
          <w:szCs w:val="28"/>
        </w:rPr>
      </w:pPr>
      <w:r w:rsidRPr="00077D85">
        <w:rPr>
          <w:rFonts w:cs="Calibri"/>
          <w:sz w:val="28"/>
          <w:szCs w:val="28"/>
        </w:rPr>
        <w:t xml:space="preserve">Κατά τον Τρωικό πόλεμο, επίσης, η θεά ήταν με το μέρος των Αχαιών. Τους ενίσχυσε με κάθε δυνατό τρόπο, με σκοπό να τους προστατέψει από γνωστούς και άγνωστους κινδύνους, χρησιμοποιώντας την επινοητικότητα της, την σοφία της και την παλικαριά της, δίνοντας ταυτόχρονα την ευχέρεια στους Αχαιούς να επιβληθούν στον αντίπαλό τους, χωρίς δυσκολία και περιττή αιματοχυσία. Πολλές φορές χρειάστηκε να πολεμήσει και η ίδια ενάντια στα σχέδια του Δία ή ακόμα και εναντίον του θεού του πολέμου, του Άρη.    </w:t>
      </w:r>
    </w:p>
    <w:p w:rsidR="00D9262D" w:rsidRPr="00077D85" w:rsidRDefault="00D9262D" w:rsidP="00121F59">
      <w:pPr>
        <w:rPr>
          <w:rFonts w:cs="Calibri"/>
          <w:sz w:val="28"/>
          <w:szCs w:val="28"/>
        </w:rPr>
      </w:pPr>
    </w:p>
    <w:p w:rsidR="00D9262D" w:rsidRPr="00077D85" w:rsidRDefault="00D9262D" w:rsidP="00022D60">
      <w:pPr>
        <w:rPr>
          <w:rFonts w:cs="Calibri"/>
          <w:sz w:val="28"/>
          <w:szCs w:val="28"/>
          <w:u w:val="single"/>
        </w:rPr>
      </w:pPr>
      <w:r w:rsidRPr="00077D85">
        <w:rPr>
          <w:rFonts w:cs="Calibri"/>
          <w:sz w:val="28"/>
          <w:szCs w:val="28"/>
          <w:u w:val="single"/>
        </w:rPr>
        <w:t>-ΠΩΣ Η  ΑΘΗΝΑ ΕΓΙΝΕ ΘΕΑ ΤΟΥ ΠΟΛΕΜΟΥ;</w:t>
      </w:r>
    </w:p>
    <w:p w:rsidR="00D9262D" w:rsidRPr="00077D85" w:rsidRDefault="00D9262D" w:rsidP="00022D60">
      <w:pPr>
        <w:rPr>
          <w:rFonts w:cs="Calibri"/>
          <w:sz w:val="28"/>
          <w:szCs w:val="28"/>
        </w:rPr>
      </w:pPr>
      <w:r w:rsidRPr="00077D85">
        <w:rPr>
          <w:rFonts w:cs="Calibri"/>
          <w:sz w:val="28"/>
          <w:szCs w:val="28"/>
        </w:rPr>
        <w:t xml:space="preserve">Όπως είπαμε , η θεά ήταν αρχικά πνεύμα των κορυφών των βουνών, πνεύμα της θύελλας και της καταιγίδας. Η θύελλα τώρα  θεωρήθηκε , λέγω της ορμητικής φύσης της , άμεσα σχετιζόμενη με τον πόλεμο. Ο εχθρός ενσκήπτει στην μάχη σαν μια καταιγίδα. Η Αθηνά λοιπόν είναι φυσικό να μπαίνει στις μάχες ατρόμητη και προκαλώντας φόβο και πανικό. </w:t>
      </w:r>
      <w:r>
        <w:rPr>
          <w:rFonts w:cs="Calibri"/>
          <w:sz w:val="28"/>
          <w:szCs w:val="28"/>
        </w:rPr>
        <w:t>Όντας</w:t>
      </w:r>
      <w:r w:rsidRPr="00077D85">
        <w:rPr>
          <w:rFonts w:cs="Calibri"/>
          <w:sz w:val="28"/>
          <w:szCs w:val="28"/>
        </w:rPr>
        <w:t xml:space="preserve"> μια θηλυκή θεά, δεν ήταν αιμοχαρής σαν τον Άρη, που το πάθος του για τους πολέμους τον κυρίευε και δρούσε απερίσκεπτα και αλλοπρόσαλλα. Η Αθηνά συνδύαζε την παλικαριά και την εξυπνάδα της, έτσι ώστε να προλαβαίνει στις πιο πολλές περιπτώσεις την διεξαγωγή ενός πολέμου. Είχε μέσα της κάποιο είδος διπλωματίας, και έβρισκε πιο πρόσφορους τρόπους  για να διευθετηθεί μια διαμάχη. Δεν αγαπούσε το αίμα,  και στην ουσία ήταν ειρηνόφιλη.</w:t>
      </w:r>
    </w:p>
    <w:p w:rsidR="00D9262D" w:rsidRPr="00077D85" w:rsidRDefault="00D9262D" w:rsidP="00022D60">
      <w:pPr>
        <w:rPr>
          <w:rFonts w:cs="Calibri"/>
          <w:sz w:val="28"/>
          <w:szCs w:val="28"/>
        </w:rPr>
      </w:pPr>
      <w:r w:rsidRPr="00077D85">
        <w:rPr>
          <w:rFonts w:cs="Calibri"/>
          <w:sz w:val="28"/>
          <w:szCs w:val="28"/>
        </w:rPr>
        <w:t xml:space="preserve">                                       </w:t>
      </w:r>
      <w:r w:rsidRPr="003C010B">
        <w:rPr>
          <w:noProof/>
          <w:sz w:val="28"/>
          <w:szCs w:val="28"/>
        </w:rPr>
        <w:pict>
          <v:shape id="Εικόνα 7" o:spid="_x0000_i1026" type="#_x0000_t75" alt="http://www.mikrosapoplous.gr/iliada/Athena_and_Ajax.jpg" style="width:402pt;height:156pt;visibility:visible">
            <v:imagedata r:id="rId8" o:title=""/>
          </v:shape>
        </w:pict>
      </w:r>
      <w:r w:rsidRPr="00077D85">
        <w:rPr>
          <w:rFonts w:cs="Calibri"/>
          <w:sz w:val="28"/>
          <w:szCs w:val="28"/>
        </w:rPr>
        <w:t xml:space="preserve">            </w:t>
      </w:r>
    </w:p>
    <w:p w:rsidR="00D9262D" w:rsidRPr="00077D85" w:rsidRDefault="00D9262D" w:rsidP="00022D60">
      <w:pPr>
        <w:rPr>
          <w:rFonts w:cs="Calibri"/>
          <w:sz w:val="28"/>
          <w:szCs w:val="28"/>
        </w:rPr>
      </w:pPr>
    </w:p>
    <w:p w:rsidR="00D9262D" w:rsidRPr="00077D85" w:rsidRDefault="00D9262D" w:rsidP="00022D60">
      <w:pPr>
        <w:rPr>
          <w:rFonts w:cs="Calibri"/>
          <w:b/>
          <w:sz w:val="28"/>
          <w:szCs w:val="28"/>
          <w:u w:val="single"/>
        </w:rPr>
      </w:pPr>
      <w:r w:rsidRPr="00077D85">
        <w:rPr>
          <w:rFonts w:cs="Calibri"/>
          <w:b/>
          <w:sz w:val="28"/>
          <w:szCs w:val="28"/>
        </w:rPr>
        <w:t xml:space="preserve">                                              </w:t>
      </w:r>
      <w:r w:rsidRPr="00077D85">
        <w:rPr>
          <w:rFonts w:cs="Calibri"/>
          <w:b/>
          <w:sz w:val="28"/>
          <w:szCs w:val="28"/>
          <w:u w:val="single"/>
        </w:rPr>
        <w:t>ΑΘΗΝΑ-ΠΑΡΘΕΝΟΣ</w:t>
      </w:r>
    </w:p>
    <w:p w:rsidR="00D9262D" w:rsidRPr="00077D85" w:rsidRDefault="00D9262D" w:rsidP="00022D60">
      <w:pPr>
        <w:rPr>
          <w:rFonts w:cs="Calibri"/>
          <w:sz w:val="28"/>
          <w:szCs w:val="28"/>
        </w:rPr>
      </w:pPr>
      <w:r w:rsidRPr="00077D85">
        <w:rPr>
          <w:rFonts w:cs="Calibri"/>
          <w:sz w:val="28"/>
          <w:szCs w:val="28"/>
        </w:rPr>
        <w:t xml:space="preserve">      Η Αθηνά, αν και πάντα ήταν δίπλα στους αγώνες των </w:t>
      </w:r>
      <w:r>
        <w:rPr>
          <w:rFonts w:cs="Calibri"/>
          <w:sz w:val="28"/>
          <w:szCs w:val="28"/>
        </w:rPr>
        <w:t xml:space="preserve">πολεμικών </w:t>
      </w:r>
      <w:r w:rsidRPr="00077D85">
        <w:rPr>
          <w:rFonts w:cs="Calibri"/>
          <w:sz w:val="28"/>
          <w:szCs w:val="28"/>
        </w:rPr>
        <w:t>ηρώων, και η βοήθεια της ήταν μεγάλης σημασίας ώστε να φέρουν σε  πέρας  την αποστολή τους, αν και εκδήλωνε επ</w:t>
      </w:r>
      <w:r>
        <w:rPr>
          <w:rFonts w:cs="Calibri"/>
          <w:sz w:val="28"/>
          <w:szCs w:val="28"/>
        </w:rPr>
        <w:t>ί</w:t>
      </w:r>
      <w:r w:rsidRPr="00077D85">
        <w:rPr>
          <w:rFonts w:cs="Calibri"/>
          <w:sz w:val="28"/>
          <w:szCs w:val="28"/>
        </w:rPr>
        <w:t>σης την αγάπη της γι'</w:t>
      </w:r>
      <w:r>
        <w:rPr>
          <w:rFonts w:cs="Calibri"/>
          <w:sz w:val="28"/>
          <w:szCs w:val="28"/>
        </w:rPr>
        <w:t xml:space="preserve"> </w:t>
      </w:r>
      <w:r w:rsidRPr="00077D85">
        <w:rPr>
          <w:rFonts w:cs="Calibri"/>
          <w:sz w:val="28"/>
          <w:szCs w:val="28"/>
        </w:rPr>
        <w:t>αυτούς  αρκετά συχνά, αυτή η αγάπη δεν περιείχε στοιχεία ερωτισμού. Προτίμησε να μην σμίξει με κάποιο θεό</w:t>
      </w:r>
      <w:r>
        <w:rPr>
          <w:rFonts w:cs="Calibri"/>
          <w:sz w:val="28"/>
          <w:szCs w:val="28"/>
        </w:rPr>
        <w:t xml:space="preserve"> ή άνθρωπο</w:t>
      </w:r>
      <w:r w:rsidRPr="00077D85">
        <w:rPr>
          <w:rFonts w:cs="Calibri"/>
          <w:sz w:val="28"/>
          <w:szCs w:val="28"/>
        </w:rPr>
        <w:t>, κι έτσι έμεινε παρθένα όπως η Άρτεμης.</w:t>
      </w:r>
    </w:p>
    <w:p w:rsidR="00D9262D" w:rsidRPr="00077D85" w:rsidRDefault="00D9262D" w:rsidP="00022D60">
      <w:pPr>
        <w:rPr>
          <w:rFonts w:cs="Calibri"/>
          <w:sz w:val="28"/>
          <w:szCs w:val="28"/>
        </w:rPr>
      </w:pPr>
      <w:r w:rsidRPr="00077D85">
        <w:rPr>
          <w:rFonts w:cs="Calibri"/>
          <w:sz w:val="28"/>
          <w:szCs w:val="28"/>
        </w:rPr>
        <w:t xml:space="preserve">                                                                                                                                                                                  </w:t>
      </w:r>
    </w:p>
    <w:p w:rsidR="00D9262D" w:rsidRPr="00077D85" w:rsidRDefault="00D9262D" w:rsidP="00022D60">
      <w:pPr>
        <w:rPr>
          <w:rFonts w:cs="Calibri"/>
          <w:sz w:val="28"/>
          <w:szCs w:val="28"/>
          <w:u w:val="single"/>
        </w:rPr>
      </w:pPr>
      <w:r w:rsidRPr="00077D85">
        <w:rPr>
          <w:rFonts w:cs="Calibri"/>
          <w:sz w:val="28"/>
          <w:szCs w:val="28"/>
          <w:u w:val="single"/>
        </w:rPr>
        <w:t>- Γιατί η Αθηνά παρέμεινε παρθένος;</w:t>
      </w:r>
    </w:p>
    <w:p w:rsidR="00D9262D" w:rsidRPr="00077D85" w:rsidRDefault="00D9262D" w:rsidP="00022D60">
      <w:pPr>
        <w:rPr>
          <w:rFonts w:cs="Calibri"/>
          <w:sz w:val="28"/>
          <w:szCs w:val="28"/>
        </w:rPr>
      </w:pPr>
      <w:r w:rsidRPr="00077D85">
        <w:rPr>
          <w:rFonts w:cs="Calibri"/>
          <w:sz w:val="28"/>
          <w:szCs w:val="28"/>
        </w:rPr>
        <w:t>Η Αθηνά έμεινε παντοτινά παρθένος, γιατί ήταν θεά του πολέμου. Οι αρχαίοι πολιτισμοί πιστεύουν συχνά ότι η εγκράτεια είναι απαραίτητη πριν από τον πόλεμο και η σαρκική συνουσία επιφέρει την ήττα. Ακλουθώντας αυτήν την αντίληψη, οι Έλληνες θεωρούσαν την θεά του πολέμου παρθένα.</w:t>
      </w:r>
    </w:p>
    <w:p w:rsidR="00D9262D" w:rsidRPr="00077D85" w:rsidRDefault="00D9262D" w:rsidP="00022D60">
      <w:pPr>
        <w:rPr>
          <w:rFonts w:cs="Calibri"/>
          <w:sz w:val="28"/>
          <w:szCs w:val="28"/>
        </w:rPr>
      </w:pPr>
    </w:p>
    <w:p w:rsidR="00D9262D" w:rsidRPr="00077D85" w:rsidRDefault="00D9262D" w:rsidP="00022D60">
      <w:pPr>
        <w:rPr>
          <w:rFonts w:cs="Calibri"/>
          <w:sz w:val="28"/>
          <w:szCs w:val="28"/>
        </w:rPr>
      </w:pPr>
      <w:r w:rsidRPr="00077D85">
        <w:rPr>
          <w:rFonts w:cs="Calibri"/>
          <w:sz w:val="28"/>
          <w:szCs w:val="28"/>
        </w:rPr>
        <w:t xml:space="preserve">                            </w:t>
      </w:r>
      <w:r w:rsidRPr="003C010B">
        <w:rPr>
          <w:noProof/>
          <w:sz w:val="28"/>
          <w:szCs w:val="28"/>
        </w:rPr>
        <w:pict>
          <v:shape id="_x0000_i1027" type="#_x0000_t75" alt="http://users.sch.gr/ipap/Ellinikos%20Politismos/parthenonas/Pathenon%20photo%20gallery/parhenonas.101.jpg" style="width:411.75pt;height:219.75pt;visibility:visible">
            <v:imagedata r:id="rId9" o:title=""/>
          </v:shape>
        </w:pict>
      </w:r>
    </w:p>
    <w:p w:rsidR="00D9262D" w:rsidRPr="00077D85" w:rsidRDefault="00D9262D" w:rsidP="00022D60">
      <w:pPr>
        <w:rPr>
          <w:rFonts w:cs="Calibri"/>
          <w:sz w:val="28"/>
          <w:szCs w:val="28"/>
        </w:rPr>
      </w:pPr>
    </w:p>
    <w:p w:rsidR="00D9262D" w:rsidRPr="00077D85" w:rsidRDefault="00D9262D" w:rsidP="00022D60">
      <w:pPr>
        <w:rPr>
          <w:rFonts w:cs="Calibri"/>
          <w:sz w:val="28"/>
          <w:szCs w:val="28"/>
        </w:rPr>
      </w:pPr>
      <w:r w:rsidRPr="00077D85">
        <w:rPr>
          <w:rFonts w:cs="Calibri"/>
          <w:sz w:val="28"/>
          <w:szCs w:val="28"/>
        </w:rPr>
        <w:t xml:space="preserve">                            </w:t>
      </w:r>
    </w:p>
    <w:p w:rsidR="00D9262D" w:rsidRPr="00077D85" w:rsidRDefault="00D9262D" w:rsidP="00022D60">
      <w:pPr>
        <w:rPr>
          <w:rFonts w:cs="Calibri"/>
          <w:b/>
          <w:sz w:val="28"/>
          <w:szCs w:val="28"/>
          <w:u w:val="single"/>
        </w:rPr>
      </w:pPr>
      <w:r w:rsidRPr="00077D85">
        <w:rPr>
          <w:rFonts w:cs="Calibri"/>
          <w:sz w:val="28"/>
          <w:szCs w:val="28"/>
        </w:rPr>
        <w:t xml:space="preserve">                                </w:t>
      </w:r>
      <w:r w:rsidRPr="00077D85">
        <w:rPr>
          <w:rFonts w:cs="Calibri"/>
          <w:b/>
          <w:sz w:val="28"/>
          <w:szCs w:val="28"/>
          <w:u w:val="single"/>
        </w:rPr>
        <w:t>Η ΙΣΤΟΡΙΑ ΜΕ ΤΟΝ ΠΟΣΕΙΔΩΝΑ ΚΑΙ ΤΗΝ ΕΛΙΑ</w:t>
      </w:r>
    </w:p>
    <w:p w:rsidR="00D9262D" w:rsidRPr="00077D85" w:rsidRDefault="00D9262D" w:rsidP="00022D60">
      <w:pPr>
        <w:rPr>
          <w:rFonts w:cs="Calibri"/>
          <w:sz w:val="28"/>
          <w:szCs w:val="28"/>
        </w:rPr>
      </w:pPr>
      <w:r w:rsidRPr="00077D85">
        <w:rPr>
          <w:rFonts w:cs="Calibri"/>
          <w:sz w:val="28"/>
          <w:szCs w:val="28"/>
        </w:rPr>
        <w:t xml:space="preserve"> Η παράδοση θέλει να λέγει πως η Αθηνά και ο Ποσειδώνας κάποτε μάλωσαν για το ποιός θα έχει στα χέρια του την παντοδύναμη πόλη της Αθήνας. Έτσι αποφασίστηκε να προσφέρουν από ένα δώρο στην πόλη και οι άλλοι θεοί θα αποφάσιζαν τον νικητή. Ο Ποσειδώνας έδωσε πρώτος το δώρο του. Στάθηκε στην Ακρόπολη και χτύπησε την </w:t>
      </w:r>
      <w:r>
        <w:rPr>
          <w:rFonts w:cs="Calibri"/>
          <w:sz w:val="28"/>
          <w:szCs w:val="28"/>
        </w:rPr>
        <w:t>τ</w:t>
      </w:r>
      <w:r w:rsidRPr="00077D85">
        <w:rPr>
          <w:rFonts w:cs="Calibri"/>
          <w:sz w:val="28"/>
          <w:szCs w:val="28"/>
        </w:rPr>
        <w:t>ρίαιν</w:t>
      </w:r>
      <w:r>
        <w:rPr>
          <w:rFonts w:cs="Calibri"/>
          <w:sz w:val="28"/>
          <w:szCs w:val="28"/>
        </w:rPr>
        <w:t>ά</w:t>
      </w:r>
      <w:r w:rsidRPr="00077D85">
        <w:rPr>
          <w:rFonts w:cs="Calibri"/>
          <w:sz w:val="28"/>
          <w:szCs w:val="28"/>
        </w:rPr>
        <w:t xml:space="preserve"> του στην γη. Τότε πετάχτηκε από την ρωγμή νερό. Αυτό ήταν και το δώρο του για την Αθήνα. Η Αθηνά όμως χτύπησε το πόδι της και αμέσως ξεπρόβαλλε η πρώτη ελιά του κόσμου. Μετά από αυτό η Αθήνα ήταν δική της. Το δώρο της Αθηνάς ήταν μοναδικό και θα έκανε την Αθήνα να ξεχωρίζει από τις άλλες πόλεις. Επιπλέον</w:t>
      </w:r>
      <w:r>
        <w:rPr>
          <w:rFonts w:cs="Calibri"/>
          <w:sz w:val="28"/>
          <w:szCs w:val="28"/>
        </w:rPr>
        <w:t>,</w:t>
      </w:r>
      <w:r w:rsidRPr="00077D85">
        <w:rPr>
          <w:rFonts w:cs="Calibri"/>
          <w:sz w:val="28"/>
          <w:szCs w:val="28"/>
        </w:rPr>
        <w:t xml:space="preserve"> από την ελιά παράγεται το λάδι, που είναι κυρίαρχο συστατικό για την τροφή. Και το νερό είναι σύμβολο ζωής</w:t>
      </w:r>
      <w:r>
        <w:rPr>
          <w:rFonts w:cs="Calibri"/>
          <w:sz w:val="28"/>
          <w:szCs w:val="28"/>
        </w:rPr>
        <w:t>,</w:t>
      </w:r>
      <w:r w:rsidRPr="00077D85">
        <w:rPr>
          <w:rFonts w:cs="Calibri"/>
          <w:sz w:val="28"/>
          <w:szCs w:val="28"/>
        </w:rPr>
        <w:t xml:space="preserve"> αλλά οι Αθηναίοι είχαν ήδη νερό και δεν ξαφνιάστηκαν από το δώρο αυτό. Εδώ βλέπουμε για ακόμη μια φορά την εξυπνάδα, την επινοητικότητα και τον θαυμαστό τρόπο σκέψης της θεάς.</w:t>
      </w:r>
    </w:p>
    <w:p w:rsidR="00D9262D" w:rsidRPr="00077D85" w:rsidRDefault="00D9262D" w:rsidP="00022D60">
      <w:pPr>
        <w:rPr>
          <w:rFonts w:cs="Calibri"/>
          <w:sz w:val="28"/>
          <w:szCs w:val="28"/>
        </w:rPr>
      </w:pPr>
    </w:p>
    <w:p w:rsidR="00D9262D" w:rsidRPr="00077D85" w:rsidRDefault="00D9262D" w:rsidP="00022D60">
      <w:pPr>
        <w:rPr>
          <w:rFonts w:cs="Calibri"/>
          <w:sz w:val="28"/>
          <w:szCs w:val="28"/>
          <w:u w:val="single"/>
        </w:rPr>
      </w:pPr>
      <w:r w:rsidRPr="00077D85">
        <w:rPr>
          <w:rFonts w:cs="Calibri"/>
          <w:sz w:val="28"/>
          <w:szCs w:val="28"/>
          <w:u w:val="single"/>
        </w:rPr>
        <w:t>-ΠΑΡΑΤΗΡΗΣΕΙΣ ΓΙΑ ΤΗΝ ΙΣΤΟΡΙΑ</w:t>
      </w:r>
    </w:p>
    <w:p w:rsidR="00D9262D" w:rsidRPr="00077D85" w:rsidRDefault="00D9262D" w:rsidP="00022D60">
      <w:pPr>
        <w:rPr>
          <w:rFonts w:cs="Calibri"/>
          <w:sz w:val="28"/>
          <w:szCs w:val="28"/>
        </w:rPr>
      </w:pPr>
      <w:r w:rsidRPr="00077D85">
        <w:rPr>
          <w:rFonts w:cs="Calibri"/>
          <w:sz w:val="28"/>
          <w:szCs w:val="28"/>
        </w:rPr>
        <w:t>Οι  αρχαίοι Έλληνες έπλαθαν ιστορίες για να δικαιολογήσουν διάφορα ειδή λατρείας. Έπρεπε λοιπόν να εξηγήσουν γιατί στην Αθήνα τιμόταν περισσότερο από όλους τους θεούς η  Αθηνά,  περισσότερο και από τον Ποσειδώνα, με την επίσης αρχαία λατρεία του. Έφτιαξαν λοιπόν την ιστορία αυτή, και έκαναν σύμβολο της Αθηνάς και την ελιά, το κυρίαρχο φυτό του αττικού τοπίου. Στα αρχικά γνωρίσματα της θεάς προσετίθοντο διαρκώς καινούργια.</w:t>
      </w:r>
    </w:p>
    <w:p w:rsidR="00D9262D" w:rsidRPr="00077D85" w:rsidRDefault="00D9262D" w:rsidP="00022D60">
      <w:pPr>
        <w:rPr>
          <w:rFonts w:cs="Calibri"/>
          <w:sz w:val="28"/>
          <w:szCs w:val="28"/>
        </w:rPr>
      </w:pPr>
      <w:r w:rsidRPr="00077D85">
        <w:rPr>
          <w:rFonts w:cs="Calibri"/>
          <w:sz w:val="28"/>
          <w:szCs w:val="28"/>
        </w:rPr>
        <w:t xml:space="preserve">             </w:t>
      </w:r>
      <w:r w:rsidRPr="003C010B">
        <w:rPr>
          <w:noProof/>
          <w:sz w:val="28"/>
          <w:szCs w:val="28"/>
        </w:rPr>
        <w:pict>
          <v:shape id="_x0000_i1028" type="#_x0000_t75" alt="http://2.bp.blogspot.com/_VrmRUzTLkfQ/SPT9W-mUleI/AAAAAAAABiU/8AQmjL7ppMA/s400/athena_poseidon_kekrop.jpg" style="width:366pt;height:246pt;visibility:visible">
            <v:imagedata r:id="rId10" o:title=""/>
          </v:shape>
        </w:pict>
      </w:r>
    </w:p>
    <w:p w:rsidR="00D9262D" w:rsidRPr="00077D85" w:rsidRDefault="00D9262D" w:rsidP="00022D60">
      <w:pPr>
        <w:rPr>
          <w:rFonts w:cs="Calibri"/>
          <w:sz w:val="28"/>
          <w:szCs w:val="28"/>
        </w:rPr>
      </w:pPr>
      <w:r w:rsidRPr="00077D85">
        <w:rPr>
          <w:rFonts w:cs="Calibri"/>
          <w:sz w:val="28"/>
          <w:szCs w:val="28"/>
        </w:rPr>
        <w:t xml:space="preserve">                                                    </w:t>
      </w:r>
    </w:p>
    <w:p w:rsidR="00D9262D" w:rsidRPr="00077D85" w:rsidRDefault="00D9262D" w:rsidP="00022D60">
      <w:pPr>
        <w:rPr>
          <w:rFonts w:cs="Calibri"/>
          <w:sz w:val="28"/>
          <w:szCs w:val="28"/>
        </w:rPr>
      </w:pPr>
      <w:r w:rsidRPr="00077D85">
        <w:rPr>
          <w:rFonts w:cs="Calibri"/>
          <w:sz w:val="28"/>
          <w:szCs w:val="28"/>
        </w:rPr>
        <w:t xml:space="preserve">                                       </w:t>
      </w:r>
    </w:p>
    <w:p w:rsidR="00D9262D" w:rsidRPr="00077D85" w:rsidRDefault="00D9262D" w:rsidP="00022D60">
      <w:pPr>
        <w:rPr>
          <w:rFonts w:cs="Calibri"/>
          <w:b/>
          <w:sz w:val="28"/>
          <w:szCs w:val="28"/>
          <w:u w:val="single"/>
        </w:rPr>
      </w:pPr>
      <w:r w:rsidRPr="00077D85">
        <w:rPr>
          <w:rFonts w:cs="Calibri"/>
          <w:sz w:val="28"/>
          <w:szCs w:val="28"/>
        </w:rPr>
        <w:t xml:space="preserve">                                           </w:t>
      </w:r>
      <w:r w:rsidRPr="00077D85">
        <w:rPr>
          <w:rFonts w:cs="Calibri"/>
          <w:b/>
          <w:sz w:val="28"/>
          <w:szCs w:val="28"/>
          <w:u w:val="single"/>
        </w:rPr>
        <w:t>ΑΘΗΝΑ ΚΑΙ ΤΕΧΝΙΤΕΣ</w:t>
      </w:r>
    </w:p>
    <w:p w:rsidR="00D9262D" w:rsidRPr="00077D85" w:rsidRDefault="00D9262D" w:rsidP="00022D60">
      <w:pPr>
        <w:rPr>
          <w:rFonts w:cs="Calibri"/>
          <w:sz w:val="28"/>
          <w:szCs w:val="28"/>
        </w:rPr>
      </w:pPr>
      <w:r w:rsidRPr="00077D85">
        <w:rPr>
          <w:rFonts w:cs="Calibri"/>
          <w:sz w:val="28"/>
          <w:szCs w:val="28"/>
        </w:rPr>
        <w:t xml:space="preserve">     Η Αθηνά ήταν και η θεά των τεχνών. Προστάτευε όσους δούλευαν με το μυαλό ή τα χέρια. Ήταν αυτή που δίδαξε στους ανθρώπους πώς να οργώνουν και πώς να δαμάζουν τα άλογα, δύο τέχνες οι οποίες ήταν καθοριστικές  για την εξέλιξη του ανθρώπινου πολιτισμού. Επίσης προστάτευε τις δουλειές των γυναικών, και ήταν αυτή που είχε δώσει στις γυναίκες των Φαιάκων την αρετή να είναι οι πιο ικανές γυναίκες στην υφαντική. Και η ίδια ήξερε να υφαίνει, καθώς επίσης αυτή βοήθησε πολλές φορές στην κατασκευή διάφορων </w:t>
      </w:r>
      <w:r>
        <w:rPr>
          <w:rFonts w:cs="Calibri"/>
          <w:sz w:val="28"/>
          <w:szCs w:val="28"/>
        </w:rPr>
        <w:t>τεχνουργημάτων</w:t>
      </w:r>
      <w:r w:rsidRPr="00077D85">
        <w:rPr>
          <w:rFonts w:cs="Calibri"/>
          <w:sz w:val="28"/>
          <w:szCs w:val="28"/>
        </w:rPr>
        <w:t xml:space="preserve"> που χρειαζόταν ο άνθρωπος, όπως για παράδειγμα το καράβι των Αργοναυτών στην Ιωλκό και το ξύλινο άλογο στην Τροία.</w:t>
      </w:r>
    </w:p>
    <w:p w:rsidR="00D9262D" w:rsidRPr="00077D85" w:rsidRDefault="00D9262D" w:rsidP="00022D60">
      <w:pPr>
        <w:rPr>
          <w:rFonts w:cs="Calibri"/>
          <w:sz w:val="28"/>
          <w:szCs w:val="28"/>
        </w:rPr>
      </w:pPr>
      <w:r w:rsidRPr="00077D85">
        <w:rPr>
          <w:rFonts w:cs="Calibri"/>
          <w:sz w:val="28"/>
          <w:szCs w:val="28"/>
        </w:rPr>
        <w:t xml:space="preserve"> </w:t>
      </w:r>
    </w:p>
    <w:p w:rsidR="00D9262D" w:rsidRPr="00077D85" w:rsidRDefault="00D9262D" w:rsidP="00022D60">
      <w:pPr>
        <w:rPr>
          <w:rFonts w:cs="Calibri"/>
          <w:b/>
          <w:sz w:val="28"/>
          <w:szCs w:val="28"/>
          <w:u w:val="single"/>
        </w:rPr>
      </w:pPr>
      <w:r w:rsidRPr="00077D85">
        <w:rPr>
          <w:rFonts w:cs="Calibri"/>
          <w:sz w:val="28"/>
          <w:szCs w:val="28"/>
        </w:rPr>
        <w:t xml:space="preserve">           </w:t>
      </w:r>
      <w:r w:rsidRPr="00077D85">
        <w:rPr>
          <w:rFonts w:cs="Calibri"/>
          <w:b/>
          <w:sz w:val="28"/>
          <w:szCs w:val="28"/>
          <w:u w:val="single"/>
        </w:rPr>
        <w:t>ΤΟ  ΠΕΡΙΣΤΑΤΙΚΟ ΑΝΑΜΕΣΑ ΣΤΗΝ ΑΘΗΝΑ ΚΑΙ ΤΗΝ ΦΙΛΗ ΤΗΣ  ΠΑΛΛΑΔΑ</w:t>
      </w:r>
    </w:p>
    <w:p w:rsidR="00D9262D" w:rsidRPr="00077D85" w:rsidRDefault="00D9262D" w:rsidP="00022D60">
      <w:pPr>
        <w:rPr>
          <w:rFonts w:cs="Calibri"/>
          <w:sz w:val="28"/>
          <w:szCs w:val="28"/>
        </w:rPr>
      </w:pPr>
      <w:r w:rsidRPr="00077D85">
        <w:rPr>
          <w:rFonts w:cs="Calibri"/>
          <w:sz w:val="28"/>
          <w:szCs w:val="28"/>
        </w:rPr>
        <w:t xml:space="preserve">Σύμφωνα με έναν μύθο η Αθηνά ανατράφηκε κοντά στον Τρίτωνα. Ο Τρίτωνας είχε μία κόρη, την Παλλάδα. Η Παλλάδα  και η Αθηνά επιδίδονταν συχνά σε πολεμικές ασκήσεις, κάποτε όμως θέλησαν να μονομαχήσουν. Κατά την διάρκεια της μονομαχίας, ενώ η Παλλάδα ήταν έτοιμη να χτυπήσει την Αθηνά , ο Δίας, ο οποίος παρακολουθούσε, φοβούμενος για την τύχη της κόρης του, άπλωσε την αιγίδα του για να την προστατεύσει. Η Παλλάδα τρόμαξε και </w:t>
      </w:r>
      <w:r>
        <w:rPr>
          <w:rFonts w:cs="Calibri"/>
          <w:sz w:val="28"/>
          <w:szCs w:val="28"/>
        </w:rPr>
        <w:t xml:space="preserve">πέθανε, και </w:t>
      </w:r>
      <w:r w:rsidRPr="00077D85">
        <w:rPr>
          <w:rFonts w:cs="Calibri"/>
          <w:sz w:val="28"/>
          <w:szCs w:val="28"/>
        </w:rPr>
        <w:t xml:space="preserve">η Αθηνά </w:t>
      </w:r>
      <w:r>
        <w:rPr>
          <w:rFonts w:cs="Calibri"/>
          <w:sz w:val="28"/>
          <w:szCs w:val="28"/>
        </w:rPr>
        <w:t xml:space="preserve">θλιμένη </w:t>
      </w:r>
      <w:r w:rsidRPr="00077D85">
        <w:rPr>
          <w:rFonts w:cs="Calibri"/>
          <w:sz w:val="28"/>
          <w:szCs w:val="28"/>
        </w:rPr>
        <w:t>για το χαμό της φίλης της, με σκοπό να την θυμάται για πάντα, κρέμασε στο στήθος της την αιγίδα του Δία και έφτιαξε ένα ομοίωμα της Παλλάδας, το Παλλάδιον.</w:t>
      </w:r>
    </w:p>
    <w:p w:rsidR="00D9262D" w:rsidRPr="00077D85" w:rsidRDefault="00D9262D" w:rsidP="00EF2997">
      <w:pPr>
        <w:rPr>
          <w:rFonts w:cs="Calibri"/>
          <w:sz w:val="28"/>
          <w:szCs w:val="28"/>
          <w:u w:val="single"/>
        </w:rPr>
      </w:pPr>
      <w:r w:rsidRPr="00077D85">
        <w:rPr>
          <w:rFonts w:cs="Calibri"/>
          <w:sz w:val="28"/>
          <w:szCs w:val="28"/>
          <w:u w:val="single"/>
        </w:rPr>
        <w:t>-ΠΑΡΑΤΗΡΗΣΕΙΣ ΓΙΑ ΤΟ ΠΕΡΙΣΤΑΤΙΚΟ</w:t>
      </w:r>
    </w:p>
    <w:p w:rsidR="00D9262D" w:rsidRPr="00077D85" w:rsidRDefault="00D9262D" w:rsidP="004B15FE">
      <w:pPr>
        <w:rPr>
          <w:sz w:val="28"/>
          <w:szCs w:val="28"/>
        </w:rPr>
      </w:pPr>
      <w:r w:rsidRPr="00077D85">
        <w:rPr>
          <w:rFonts w:cs="Calibri"/>
          <w:sz w:val="28"/>
          <w:szCs w:val="28"/>
        </w:rPr>
        <w:t>Η σύνδεση  Αθηνάς και Παλλάδας φαίνεται ότι οφείλεται σε</w:t>
      </w:r>
      <w:r w:rsidRPr="00077D85">
        <w:rPr>
          <w:sz w:val="28"/>
          <w:szCs w:val="28"/>
        </w:rPr>
        <w:t xml:space="preserve"> παρετυμολογήση. Συγκεκριμένα , για να εξηγηθεί το πανάρχαιο επίθετο της Αθηνάς «Παλλάδα»  , δημιουργήθηκαν οι μυθοπλασίες  γύρω από μια φίλη της, με το ίδιο δήθεν όνομα </w:t>
      </w:r>
      <w:r>
        <w:rPr>
          <w:sz w:val="28"/>
          <w:szCs w:val="28"/>
        </w:rPr>
        <w:t>(</w:t>
      </w:r>
      <w:r w:rsidRPr="00077D85">
        <w:rPr>
          <w:sz w:val="28"/>
          <w:szCs w:val="28"/>
        </w:rPr>
        <w:t>«Παλλάδα»</w:t>
      </w:r>
      <w:r>
        <w:rPr>
          <w:sz w:val="28"/>
          <w:szCs w:val="28"/>
        </w:rPr>
        <w:t>)</w:t>
      </w:r>
      <w:r w:rsidRPr="00077D85">
        <w:rPr>
          <w:sz w:val="28"/>
          <w:szCs w:val="28"/>
        </w:rPr>
        <w:t>, και  επίσης έγινε προσπάθεια να αιτιολογηθεί  η προολυμπιακή  πίστη στα λεγόμενα «Παλλάδια»  (αρχικά ομοιώματα της θεάς, ακόμη και ανεικονικά λατρευτικά αντικείμενα, κυρίως  μετεωρίτες ) συσχετίζοντ</w:t>
      </w:r>
      <w:r>
        <w:rPr>
          <w:sz w:val="28"/>
          <w:szCs w:val="28"/>
        </w:rPr>
        <w:t>ά</w:t>
      </w:r>
      <w:r w:rsidRPr="00077D85">
        <w:rPr>
          <w:sz w:val="28"/>
          <w:szCs w:val="28"/>
        </w:rPr>
        <w:t xml:space="preserve">ς το πάλι με αυτό το πανάρχαιο προσωνύμιο της θεάς. Άλλωστε , η θεά, όπως είπαμε, συνδεόταν ανέκαθεν με τα μετεωρολογικά φαινόμενα.                                                                                                                </w:t>
      </w:r>
    </w:p>
    <w:p w:rsidR="00D9262D" w:rsidRDefault="00D9262D" w:rsidP="004B15FE">
      <w:pPr>
        <w:rPr>
          <w:sz w:val="28"/>
          <w:szCs w:val="28"/>
        </w:rPr>
      </w:pPr>
      <w:r w:rsidRPr="00077D85">
        <w:rPr>
          <w:sz w:val="28"/>
          <w:szCs w:val="28"/>
        </w:rPr>
        <w:t xml:space="preserve">                                   </w:t>
      </w:r>
    </w:p>
    <w:p w:rsidR="00D9262D" w:rsidRDefault="00D9262D" w:rsidP="004B15FE">
      <w:pPr>
        <w:rPr>
          <w:sz w:val="28"/>
          <w:szCs w:val="28"/>
        </w:rPr>
      </w:pPr>
    </w:p>
    <w:p w:rsidR="00D9262D" w:rsidRPr="00077D85" w:rsidRDefault="00D9262D" w:rsidP="004B15FE">
      <w:pPr>
        <w:rPr>
          <w:sz w:val="28"/>
          <w:szCs w:val="28"/>
        </w:rPr>
      </w:pPr>
      <w:r>
        <w:rPr>
          <w:sz w:val="28"/>
          <w:szCs w:val="28"/>
        </w:rPr>
        <w:t xml:space="preserve">                   </w:t>
      </w:r>
      <w:r w:rsidRPr="00077D85">
        <w:rPr>
          <w:sz w:val="28"/>
          <w:szCs w:val="28"/>
        </w:rPr>
        <w:t>ΜΕΡΟΣ Β (ΑΘΗΝΑ ΚΑΙ ΚΑΤΩΤΕΡΕΣ ΘΕΟΤΗΤΕΣ)</w:t>
      </w:r>
    </w:p>
    <w:p w:rsidR="00D9262D" w:rsidRPr="00077D85" w:rsidRDefault="00D9262D" w:rsidP="0053775C">
      <w:pPr>
        <w:jc w:val="both"/>
        <w:rPr>
          <w:b/>
          <w:sz w:val="28"/>
          <w:szCs w:val="28"/>
          <w:u w:val="single"/>
        </w:rPr>
      </w:pPr>
      <w:r>
        <w:rPr>
          <w:sz w:val="28"/>
          <w:szCs w:val="28"/>
        </w:rPr>
        <w:t xml:space="preserve">           </w:t>
      </w:r>
      <w:r w:rsidRPr="00077D85">
        <w:rPr>
          <w:sz w:val="28"/>
          <w:szCs w:val="28"/>
        </w:rPr>
        <w:t xml:space="preserve">                               </w:t>
      </w:r>
      <w:r w:rsidRPr="00077D85">
        <w:rPr>
          <w:b/>
          <w:sz w:val="28"/>
          <w:szCs w:val="28"/>
        </w:rPr>
        <w:t xml:space="preserve"> </w:t>
      </w:r>
      <w:r w:rsidRPr="00077D85">
        <w:rPr>
          <w:b/>
          <w:sz w:val="28"/>
          <w:szCs w:val="28"/>
          <w:u w:val="single"/>
        </w:rPr>
        <w:t>ΑΘΗΝΑ ΚΑΙ ΜΕΔΟΥΣΑ</w:t>
      </w:r>
    </w:p>
    <w:p w:rsidR="00D9262D" w:rsidRPr="00077D85" w:rsidRDefault="00D9262D" w:rsidP="0053775C">
      <w:pPr>
        <w:jc w:val="both"/>
        <w:rPr>
          <w:sz w:val="28"/>
          <w:szCs w:val="28"/>
        </w:rPr>
      </w:pPr>
      <w:r w:rsidRPr="00077D85">
        <w:rPr>
          <w:sz w:val="28"/>
          <w:szCs w:val="28"/>
        </w:rPr>
        <w:t>Η Μέδουσα, μια από τις τρεις γοργόνες, ήταν κόρη του Φορκίωνα και της Κητούς. Ήταν η μόνη θνητή από τις Γοργόνες. Ήταν ξακουστή για την ομορφιά της, ιδίως τις ωραίες μπούκλες της. Ο Ποσειδώνας την ερωτεύθηκε και την βίασε στο ναό της Αθηνάς. Αυτό εξόργισε τη θεά (θεώρησε  ότι ατιμάστηκε το ιερό της) και την μετέβαλε σε άσχημη. Οι μπούκλες της έγιναν φίδια. (Κατά μία άλλη εκδοχή, η Μέδουσα και οι αδελφές της  ήρθαν στον κόσμο με φίδια στο κεφάλι τους, κίτρινα φτερά και μπρούτζινα χέρια. Τα σώματά τους ήταν κολλημένα με αδιαπέραστα λέπια και το βλέμμα τους ήταν ικανό να σκοτώσει ή να απολιθώνει όποιον κοίταζαν). Ο Περσέας ήταν αυτός που έκανε αθάνατο το όνομά του αποκεφαλίζοντας την Μέδουσα, και το αίμα που έτρεχε από το κεφάλι της έγινε αιτία να πλημμυρίσει η Αφρική με φίδια. Ο Περσέας τοποθέτησε το κεφάλι της Μέδουσας στην ασπίδα της Αθηνάς, που είχε χρησιμοποιήσει στην μάχη. Το κεφάλι συνέχισε να απολιθώνει όποιον το κοίταζε.</w:t>
      </w:r>
    </w:p>
    <w:p w:rsidR="00D9262D" w:rsidRPr="00077D85" w:rsidRDefault="00D9262D" w:rsidP="0053775C">
      <w:pPr>
        <w:jc w:val="both"/>
        <w:rPr>
          <w:sz w:val="28"/>
          <w:szCs w:val="28"/>
          <w:u w:val="single"/>
        </w:rPr>
      </w:pPr>
      <w:r w:rsidRPr="00077D85">
        <w:rPr>
          <w:sz w:val="28"/>
          <w:szCs w:val="28"/>
          <w:u w:val="single"/>
        </w:rPr>
        <w:t xml:space="preserve">-ΤΙ ΑΚΡΙΒΩΣ ΣΥΜΒΟΛΙΖΕΙ Ο ΜΥΘΟΣ ΤΗΣ ΜΕΔΟΥΣΑΣ; </w:t>
      </w:r>
    </w:p>
    <w:p w:rsidR="00D9262D" w:rsidRPr="00077D85" w:rsidRDefault="00D9262D" w:rsidP="0053775C">
      <w:pPr>
        <w:jc w:val="both"/>
        <w:rPr>
          <w:sz w:val="28"/>
          <w:szCs w:val="28"/>
        </w:rPr>
      </w:pPr>
      <w:r w:rsidRPr="00077D85">
        <w:rPr>
          <w:sz w:val="28"/>
          <w:szCs w:val="28"/>
        </w:rPr>
        <w:t xml:space="preserve">Κατά τον γάλλο φιλόσοφο </w:t>
      </w:r>
      <w:r w:rsidRPr="00077D85">
        <w:rPr>
          <w:sz w:val="28"/>
          <w:szCs w:val="28"/>
          <w:lang w:val="en-US"/>
        </w:rPr>
        <w:t>Rene</w:t>
      </w:r>
      <w:r w:rsidRPr="00077D85">
        <w:rPr>
          <w:sz w:val="28"/>
          <w:szCs w:val="28"/>
        </w:rPr>
        <w:t xml:space="preserve"> </w:t>
      </w:r>
      <w:r w:rsidRPr="00077D85">
        <w:rPr>
          <w:sz w:val="28"/>
          <w:szCs w:val="28"/>
          <w:lang w:val="en-US"/>
        </w:rPr>
        <w:t>Girard</w:t>
      </w:r>
      <w:r w:rsidRPr="00077D85">
        <w:rPr>
          <w:sz w:val="28"/>
          <w:szCs w:val="28"/>
        </w:rPr>
        <w:t>, η Μέδουσα σχετίζεται με τις δύο όψεις του ιερού: η μια είναι αυτή που προκαλεί φοβερό δέος, αποτροπιασμό, κλονισμό και η άλλη αυτή που σχετίζεται με την ευεργετική του δύναμη. Το κεφάλι της Μέδουσας συμβολίζει το απόλυτα Άλλο («</w:t>
      </w:r>
      <w:r w:rsidRPr="00077D85">
        <w:rPr>
          <w:sz w:val="28"/>
          <w:szCs w:val="28"/>
          <w:lang w:val="en-US"/>
        </w:rPr>
        <w:t>Other</w:t>
      </w:r>
      <w:r w:rsidRPr="00077D85">
        <w:rPr>
          <w:sz w:val="28"/>
          <w:szCs w:val="28"/>
        </w:rPr>
        <w:t>»), το εντελώς ξένο, το τρομερό, το φρικαλέο: κάτι ξένο προς τα γήινα, εντελώς αλλόκοτο, παράξενο και παράδοξο. Πράγματι, η τρομερή ασχήμια της Μέδουσας και το βλέμμα της που απολιθώνει καθιστούν έκδηλο αυτό το χαρακτήρα της.</w:t>
      </w:r>
    </w:p>
    <w:p w:rsidR="00D9262D" w:rsidRPr="00077D85" w:rsidRDefault="00D9262D" w:rsidP="0053775C">
      <w:pPr>
        <w:jc w:val="both"/>
        <w:rPr>
          <w:sz w:val="28"/>
          <w:szCs w:val="28"/>
        </w:rPr>
      </w:pPr>
      <w:r w:rsidRPr="00077D85">
        <w:rPr>
          <w:sz w:val="28"/>
          <w:szCs w:val="28"/>
        </w:rPr>
        <w:t>Από την άλλη , όμως, πού έγκειται ο θετικός της χαρακτήρας;( Σημ.: Η Μέδουσα πρέπει να έχει θετικό χαρακτήρα, όπως και στην αρχαιότητα ο «φαρμακός» ή «κάθαρμα» ή και ο «αποδιοπομπαίος τράγος»: μιαίνει την πόλη, αλλά παράλληλα, μέσω της θυσίας  του εξιλεώνει).</w:t>
      </w:r>
    </w:p>
    <w:p w:rsidR="00D9262D" w:rsidRPr="00077D85" w:rsidRDefault="00D9262D" w:rsidP="0053775C">
      <w:pPr>
        <w:jc w:val="both"/>
        <w:rPr>
          <w:sz w:val="28"/>
          <w:szCs w:val="28"/>
        </w:rPr>
      </w:pPr>
      <w:r w:rsidRPr="00077D85">
        <w:rPr>
          <w:sz w:val="28"/>
          <w:szCs w:val="28"/>
        </w:rPr>
        <w:t xml:space="preserve">Αυτό, κατά τον </w:t>
      </w:r>
      <w:r w:rsidRPr="00077D85">
        <w:rPr>
          <w:sz w:val="28"/>
          <w:szCs w:val="28"/>
          <w:lang w:val="en-US"/>
        </w:rPr>
        <w:t>ReneGirard</w:t>
      </w:r>
      <w:r w:rsidRPr="00077D85">
        <w:rPr>
          <w:sz w:val="28"/>
          <w:szCs w:val="28"/>
        </w:rPr>
        <w:t xml:space="preserve"> το καταδεικνύει η σχέση της Μέδουσας με την Αθηνά. Πριν μιλήσουμε γι΄ αυτό, ας θυμηθούμε μια λεπτομέρεια: η Αθηνά έδωσε στον Ασκληπιό ως δώρο δύο σταγόνες του αίματος της Μέδουσας, η μία από τις οποίες είχε τη δύναμη να θεραπεύει, ακόμη και να ανασταίνει και η άλλη να σκοτώνει. Επομένως, η Μέδουσα είναι όντως «φάρμακο». Ο φαρμακός τώρα, κατά τον </w:t>
      </w:r>
      <w:r w:rsidRPr="00077D85">
        <w:rPr>
          <w:sz w:val="28"/>
          <w:szCs w:val="28"/>
          <w:lang w:val="en-US"/>
        </w:rPr>
        <w:t>Rene</w:t>
      </w:r>
      <w:r w:rsidRPr="00077D85">
        <w:rPr>
          <w:sz w:val="28"/>
          <w:szCs w:val="28"/>
        </w:rPr>
        <w:t xml:space="preserve"> </w:t>
      </w:r>
      <w:r w:rsidRPr="00077D85">
        <w:rPr>
          <w:sz w:val="28"/>
          <w:szCs w:val="28"/>
          <w:lang w:val="en-US"/>
        </w:rPr>
        <w:t>Girard</w:t>
      </w:r>
      <w:r w:rsidRPr="00077D85">
        <w:rPr>
          <w:sz w:val="28"/>
          <w:szCs w:val="28"/>
        </w:rPr>
        <w:t>, βοηθά με τον θάνατό του να ξεφεύγουμε από τη σύγχυση και το χάος των σημασιών, να ξεκαθαρίσουν οι ιδιότητες του «ιερού»: από τη μια λοιπόν έχουμε πια την «θεότητα», με τις ευεργετικές τις ιδιότητες, και από την άλλη το «τέρας», με την καταστροφική του φύση.</w:t>
      </w:r>
    </w:p>
    <w:p w:rsidR="00D9262D" w:rsidRPr="00077D85" w:rsidRDefault="00D9262D" w:rsidP="004820FA">
      <w:pPr>
        <w:jc w:val="both"/>
        <w:rPr>
          <w:sz w:val="28"/>
          <w:szCs w:val="28"/>
        </w:rPr>
      </w:pPr>
      <w:r w:rsidRPr="00077D85">
        <w:rPr>
          <w:sz w:val="28"/>
          <w:szCs w:val="28"/>
        </w:rPr>
        <w:t>Η Αθηνά λοιπόν που ουσιαστικά φόνευσε τη Μέδουσα είχε, κατά τον μύθο, λόγους να το κάνει. Μία εκδοχή έλεγε ότι η Μέδουσα μόλυνε το ναό της (καθώς ο Ποσειδώνας έσμιξε μαζί της εκεί), άλλη όμως παράδοση λέει ότι η Μέδουσα καυχήθηκε πως ήταν πιο όμορφη από την Αθηνά. Η Αθηνά λοιπόν θέλοντας να διατρανώσει τη μοναδικότητά της από ένα «σωσία» της στην ωραιότητα, την σκοτώνει. Το αρνητικό αντίγραφό της γίνεται πια αποτρόπαιο τέρας, ενώ η ίδια μένει ως η πρωτότυπη και αυθεντική ενσάρκωση της ομορφιάς. Η Αθηνά είναι η ίδια η Μέδουσα, από την καλή της όψη. Πράγματι. είναι και αυτή «οφιούχος» (έχει δηλαδή φίδια), το βλέμμα της, με τα γλαφυρά μάτια «υπνωτίζει», μαγεύει, σαν την κουκουβάγια. Στην ασπίδα της κουβαλά το κεφάλι της Μέδουσας και έτσι, όπως θέλει, π.χ. στην μάχη, παίρνει την τρομακτική της όψη. Στην «Αινειάδα» βγάζει λ.χ. φλόγες από τα μάτια της</w:t>
      </w:r>
    </w:p>
    <w:p w:rsidR="00D9262D" w:rsidRPr="00077D85" w:rsidRDefault="00D9262D" w:rsidP="00A9563B">
      <w:pPr>
        <w:rPr>
          <w:sz w:val="28"/>
          <w:szCs w:val="28"/>
          <w:u w:val="single"/>
        </w:rPr>
      </w:pPr>
      <w:r w:rsidRPr="00077D85">
        <w:rPr>
          <w:rFonts w:cs="Calibri"/>
          <w:sz w:val="28"/>
          <w:szCs w:val="28"/>
          <w:u w:val="single"/>
        </w:rPr>
        <w:t xml:space="preserve">-ΠΡΟΣΘΕΤΕΣ ΠΑΡΑΤΗΡΗΣΕΙΣ </w:t>
      </w:r>
      <w:r w:rsidRPr="00077D85">
        <w:rPr>
          <w:sz w:val="28"/>
          <w:szCs w:val="28"/>
          <w:u w:val="single"/>
        </w:rPr>
        <w:t xml:space="preserve">    </w:t>
      </w:r>
    </w:p>
    <w:p w:rsidR="00D9262D" w:rsidRPr="00077D85" w:rsidRDefault="00D9262D" w:rsidP="00C56CF9">
      <w:pPr>
        <w:rPr>
          <w:sz w:val="28"/>
          <w:szCs w:val="28"/>
        </w:rPr>
      </w:pPr>
      <w:r w:rsidRPr="00077D85">
        <w:rPr>
          <w:sz w:val="28"/>
          <w:szCs w:val="28"/>
        </w:rPr>
        <w:t xml:space="preserve">          Ανάμεσα στην Αθηνά και την Μέδουσα  υπάρχουν πάρα πολλές ομοιότητες (και οι δυο είναι πάρα πολύ όμορφες, έχουν ωραία μαλλιά, το βλέμμα τους προξενεί δέος κ.λπ.) που πείθουν ότι η Μέδουσα είναι μια μορφή της Αθηνάς, όπως αυτή κατανοούνταν σε μια πρωτόγονη εποχή, που δέσποζε η μαγεία   (συγκεκριμένα, η ασπίδα-καθρέφτης  το βλέμμα που απολιθώνει, το αίμα με την θεραπευτική ή θανατηφόρα ιδιότητα, οι πλεξούδες κτλ), όλα αυτά είναι σαφέστατα μαγικά αντικείμενα, χρησιμοποιούμενα σε πανάρχαιες τελετουργίες . Όλα αυτά διασώζονται έμμεσα στον μύθο του Περσέα.</w:t>
      </w:r>
    </w:p>
    <w:p w:rsidR="00D9262D" w:rsidRPr="00077D85" w:rsidRDefault="00D9262D" w:rsidP="00C56CF9">
      <w:pPr>
        <w:rPr>
          <w:sz w:val="28"/>
          <w:szCs w:val="28"/>
        </w:rPr>
      </w:pPr>
      <w:r w:rsidRPr="00077D85">
        <w:rPr>
          <w:rFonts w:cs="Calibri"/>
          <w:sz w:val="28"/>
          <w:szCs w:val="28"/>
        </w:rPr>
        <w:t xml:space="preserve">                     </w:t>
      </w:r>
      <w:r w:rsidRPr="003C010B">
        <w:rPr>
          <w:noProof/>
          <w:sz w:val="28"/>
          <w:szCs w:val="28"/>
        </w:rPr>
        <w:pict>
          <v:shape id="Εικόνα 4" o:spid="_x0000_i1029" type="#_x0000_t75" alt="http://www.sikyon.com/mykinai/images/perseus_medusa.jpg" style="width:289.5pt;height:138pt;visibility:visible">
            <v:imagedata r:id="rId11" o:title=""/>
          </v:shape>
        </w:pict>
      </w:r>
    </w:p>
    <w:p w:rsidR="00D9262D" w:rsidRPr="00077D85" w:rsidRDefault="00D9262D" w:rsidP="00C56CF9">
      <w:pPr>
        <w:rPr>
          <w:rFonts w:cs="Calibri"/>
          <w:sz w:val="28"/>
          <w:szCs w:val="28"/>
        </w:rPr>
      </w:pPr>
      <w:r w:rsidRPr="00077D85">
        <w:rPr>
          <w:rFonts w:cs="Calibri"/>
          <w:sz w:val="28"/>
          <w:szCs w:val="28"/>
        </w:rPr>
        <w:t xml:space="preserve">                              </w:t>
      </w:r>
      <w:r>
        <w:rPr>
          <w:rFonts w:cs="Calibri"/>
          <w:sz w:val="28"/>
          <w:szCs w:val="28"/>
        </w:rPr>
        <w:t xml:space="preserve">    </w:t>
      </w:r>
      <w:r w:rsidRPr="00077D85">
        <w:rPr>
          <w:rFonts w:cs="Calibri"/>
          <w:sz w:val="28"/>
          <w:szCs w:val="28"/>
        </w:rPr>
        <w:t xml:space="preserve">                                                         </w:t>
      </w:r>
    </w:p>
    <w:p w:rsidR="00D9262D" w:rsidRDefault="00D9262D" w:rsidP="00077D85">
      <w:pPr>
        <w:rPr>
          <w:b/>
          <w:sz w:val="28"/>
          <w:szCs w:val="28"/>
        </w:rPr>
      </w:pPr>
      <w:r w:rsidRPr="00077D85">
        <w:rPr>
          <w:rFonts w:cs="Calibri"/>
          <w:b/>
          <w:sz w:val="28"/>
          <w:szCs w:val="28"/>
        </w:rPr>
        <w:t xml:space="preserve">      </w:t>
      </w:r>
      <w:r w:rsidRPr="00077D85">
        <w:rPr>
          <w:b/>
          <w:sz w:val="28"/>
          <w:szCs w:val="28"/>
        </w:rPr>
        <w:t xml:space="preserve">        </w:t>
      </w:r>
      <w:r>
        <w:rPr>
          <w:b/>
          <w:sz w:val="28"/>
          <w:szCs w:val="28"/>
        </w:rPr>
        <w:t xml:space="preserve">                        </w:t>
      </w:r>
    </w:p>
    <w:p w:rsidR="00D9262D" w:rsidRPr="00077D85" w:rsidRDefault="00D9262D" w:rsidP="00077D85">
      <w:pPr>
        <w:rPr>
          <w:b/>
          <w:sz w:val="28"/>
          <w:szCs w:val="28"/>
          <w:u w:val="single"/>
        </w:rPr>
      </w:pPr>
      <w:r>
        <w:rPr>
          <w:b/>
          <w:sz w:val="28"/>
          <w:szCs w:val="28"/>
        </w:rPr>
        <w:t xml:space="preserve">                               </w:t>
      </w:r>
      <w:r w:rsidRPr="00077D85">
        <w:rPr>
          <w:b/>
          <w:sz w:val="28"/>
          <w:szCs w:val="28"/>
        </w:rPr>
        <w:t xml:space="preserve"> </w:t>
      </w:r>
      <w:r w:rsidRPr="00077D85">
        <w:rPr>
          <w:b/>
          <w:sz w:val="28"/>
          <w:szCs w:val="28"/>
          <w:u w:val="single"/>
        </w:rPr>
        <w:t>Η ΑΘΗΝΑ ΣΤΟΝ ΟΜΗΡΟ</w:t>
      </w:r>
    </w:p>
    <w:p w:rsidR="00D9262D" w:rsidRPr="00077D85" w:rsidRDefault="00D9262D" w:rsidP="00077D85">
      <w:pPr>
        <w:rPr>
          <w:sz w:val="28"/>
          <w:szCs w:val="28"/>
        </w:rPr>
      </w:pPr>
    </w:p>
    <w:p w:rsidR="00D9262D" w:rsidRPr="00077D85" w:rsidRDefault="00D9262D" w:rsidP="00077D85">
      <w:pPr>
        <w:rPr>
          <w:sz w:val="28"/>
          <w:szCs w:val="28"/>
        </w:rPr>
      </w:pPr>
      <w:r w:rsidRPr="00077D85">
        <w:rPr>
          <w:sz w:val="28"/>
          <w:szCs w:val="28"/>
        </w:rPr>
        <w:t>Ο ρόλος της Αθηνάς στην Οδύσσεια, όπως παρουσιάζεται από τον Όμηρο</w:t>
      </w:r>
      <w:r>
        <w:rPr>
          <w:sz w:val="28"/>
          <w:szCs w:val="28"/>
        </w:rPr>
        <w:t>,</w:t>
      </w:r>
      <w:r w:rsidRPr="00077D85">
        <w:rPr>
          <w:sz w:val="28"/>
          <w:szCs w:val="28"/>
        </w:rPr>
        <w:t xml:space="preserve"> είναι πολύ καθοριστικός</w:t>
      </w:r>
      <w:r>
        <w:rPr>
          <w:sz w:val="28"/>
          <w:szCs w:val="28"/>
        </w:rPr>
        <w:t xml:space="preserve"> για την εξέλιξη της πλοκής</w:t>
      </w:r>
      <w:r w:rsidRPr="00077D85">
        <w:rPr>
          <w:sz w:val="28"/>
          <w:szCs w:val="28"/>
        </w:rPr>
        <w:t>, αφού χάρη στην πολύτιμη βοήθειά της ο Οδυσσέας κατάφερ</w:t>
      </w:r>
      <w:r>
        <w:rPr>
          <w:sz w:val="28"/>
          <w:szCs w:val="28"/>
        </w:rPr>
        <w:t>ε</w:t>
      </w:r>
      <w:r w:rsidRPr="00077D85">
        <w:rPr>
          <w:sz w:val="28"/>
          <w:szCs w:val="28"/>
        </w:rPr>
        <w:t xml:space="preserve"> να επιστρέψει τελικά στην Ιθάκη. Συγκεκριμένα, η Αθηνά στους πρώτους στίχους του έπους προσπαθεί να πείσει τον πατέρα της να επιτρέψει στον Οδυσσέα να αποχωρήσει από το νησί της Καλυψούς</w:t>
      </w:r>
      <w:r>
        <w:rPr>
          <w:sz w:val="28"/>
          <w:szCs w:val="28"/>
        </w:rPr>
        <w:t>,</w:t>
      </w:r>
      <w:r w:rsidRPr="00077D85">
        <w:rPr>
          <w:sz w:val="28"/>
          <w:szCs w:val="28"/>
        </w:rPr>
        <w:t xml:space="preserve"> και να κατευθυνθεί προς την Ιθάκη, λέγοντ</w:t>
      </w:r>
      <w:r>
        <w:rPr>
          <w:sz w:val="28"/>
          <w:szCs w:val="28"/>
        </w:rPr>
        <w:t>ά</w:t>
      </w:r>
      <w:r w:rsidRPr="00077D85">
        <w:rPr>
          <w:sz w:val="28"/>
          <w:szCs w:val="28"/>
        </w:rPr>
        <w:t xml:space="preserve">ς του πως έχει υποφέρει πολλά. Από τον τρόπο με τον οποίο απευθύνεται στον πατέρα </w:t>
      </w:r>
      <w:r>
        <w:rPr>
          <w:sz w:val="28"/>
          <w:szCs w:val="28"/>
        </w:rPr>
        <w:t>της,</w:t>
      </w:r>
      <w:r w:rsidRPr="00077D85">
        <w:rPr>
          <w:sz w:val="28"/>
          <w:szCs w:val="28"/>
        </w:rPr>
        <w:t xml:space="preserve"> φαίνεται η εκτίμηση και ο σεβασμός που έτρεφε προς το πρόσωπό του</w:t>
      </w:r>
      <w:r>
        <w:rPr>
          <w:sz w:val="28"/>
          <w:szCs w:val="28"/>
        </w:rPr>
        <w:t>,</w:t>
      </w:r>
      <w:r w:rsidRPr="00077D85">
        <w:rPr>
          <w:sz w:val="28"/>
          <w:szCs w:val="28"/>
        </w:rPr>
        <w:t xml:space="preserve"> και έτσι καταφέρνει να πείσει τον Δία.</w:t>
      </w:r>
      <w:r>
        <w:rPr>
          <w:sz w:val="28"/>
          <w:szCs w:val="28"/>
        </w:rPr>
        <w:t xml:space="preserve"> Εκείνος</w:t>
      </w:r>
      <w:r w:rsidRPr="00077D85">
        <w:rPr>
          <w:sz w:val="28"/>
          <w:szCs w:val="28"/>
        </w:rPr>
        <w:t xml:space="preserve"> αμέσως στέλνει τον Ερμή στην Καλυψώ για να την ενημερώσει πως ο Οδυσσέας πρέπει να γυρίσει στην πατρίδα του, ενώ η ίδια η Αθηνά πηγαίνει στην Ιθάκη για να συναντήσει το γιο του Οδυσσέα</w:t>
      </w:r>
      <w:r>
        <w:rPr>
          <w:sz w:val="28"/>
          <w:szCs w:val="28"/>
        </w:rPr>
        <w:t>,</w:t>
      </w:r>
      <w:r w:rsidRPr="00077D85">
        <w:rPr>
          <w:sz w:val="28"/>
          <w:szCs w:val="28"/>
        </w:rPr>
        <w:t xml:space="preserve"> τον Τηλέμαχο</w:t>
      </w:r>
      <w:r>
        <w:rPr>
          <w:sz w:val="28"/>
          <w:szCs w:val="28"/>
        </w:rPr>
        <w:t>,</w:t>
      </w:r>
      <w:r w:rsidRPr="00077D85">
        <w:rPr>
          <w:sz w:val="28"/>
          <w:szCs w:val="28"/>
        </w:rPr>
        <w:t xml:space="preserve"> και να τον πείσει να απαλλαγεί από τους μνηστήρες που πλαισίωναν τη μητέρα του, αλλά και να ψάξει για τον πατέρα του. Η Αθηνά όμως δεν εμφανίζεται στον Τηλέμαχο με την πραγματική της μορφή , αλλά παριστάνοντας ένα φίλο του Οδυσσέα, καθώς ο Τηλέμαχος, λόγω του νεαρού της ηλικίας του</w:t>
      </w:r>
      <w:r>
        <w:rPr>
          <w:sz w:val="28"/>
          <w:szCs w:val="28"/>
        </w:rPr>
        <w:t>,</w:t>
      </w:r>
      <w:r w:rsidRPr="00077D85">
        <w:rPr>
          <w:sz w:val="28"/>
          <w:szCs w:val="28"/>
        </w:rPr>
        <w:t xml:space="preserve"> ίσως τρόμαζε αντικρίζοντας μια θεότητα. Έτσι, με αυτό τον τρόπο συμβουλεύει τον Τηλέμαχο και επιδιώκει να τον κάνει να σκεφτεί πιο ώριμα, </w:t>
      </w:r>
      <w:r>
        <w:rPr>
          <w:sz w:val="28"/>
          <w:szCs w:val="28"/>
        </w:rPr>
        <w:t xml:space="preserve">παροτρύνοντάς τον να </w:t>
      </w:r>
      <w:r w:rsidRPr="00077D85">
        <w:rPr>
          <w:sz w:val="28"/>
          <w:szCs w:val="28"/>
        </w:rPr>
        <w:t>αναλ</w:t>
      </w:r>
      <w:r>
        <w:rPr>
          <w:sz w:val="28"/>
          <w:szCs w:val="28"/>
        </w:rPr>
        <w:t>ά</w:t>
      </w:r>
      <w:r w:rsidRPr="00077D85">
        <w:rPr>
          <w:sz w:val="28"/>
          <w:szCs w:val="28"/>
        </w:rPr>
        <w:t>β</w:t>
      </w:r>
      <w:r>
        <w:rPr>
          <w:sz w:val="28"/>
          <w:szCs w:val="28"/>
        </w:rPr>
        <w:t>ει</w:t>
      </w:r>
      <w:r w:rsidRPr="00077D85">
        <w:rPr>
          <w:sz w:val="28"/>
          <w:szCs w:val="28"/>
        </w:rPr>
        <w:t xml:space="preserve"> τις ευθύνες του. Επομένως, η συμβολή της Αθηνάς στην επιστροφή του Οδυσσέα είναι πολύ σημαντική, καθώς χάρη στην ευφυΐα  που καταδεικνύει, καταφέρνει να έχει η ιστορία την επιθυμητή έκβαση.</w:t>
      </w:r>
    </w:p>
    <w:p w:rsidR="00D9262D" w:rsidRPr="00077D85" w:rsidRDefault="00D9262D" w:rsidP="00C56CF9">
      <w:pPr>
        <w:rPr>
          <w:rFonts w:cs="Calibri"/>
          <w:sz w:val="28"/>
          <w:szCs w:val="28"/>
        </w:rPr>
      </w:pPr>
    </w:p>
    <w:p w:rsidR="00D9262D" w:rsidRPr="00077D85" w:rsidRDefault="00D9262D" w:rsidP="00C56CF9">
      <w:pPr>
        <w:rPr>
          <w:rFonts w:cs="Calibri"/>
          <w:sz w:val="28"/>
          <w:szCs w:val="28"/>
        </w:rPr>
      </w:pPr>
      <w:r w:rsidRPr="00077D85">
        <w:rPr>
          <w:rFonts w:cs="Calibri"/>
          <w:sz w:val="28"/>
          <w:szCs w:val="28"/>
        </w:rPr>
        <w:t xml:space="preserve">                                                       </w:t>
      </w:r>
      <w:r w:rsidRPr="00D757A5">
        <w:rPr>
          <w:noProof/>
        </w:rPr>
        <w:pict>
          <v:shape id="_x0000_i1030" type="#_x0000_t75" alt="http://digitalschool.minedu.gov.gr/modules/ebook/show.php/DSDIM-C103/88/698,2636/images/img6_13.jpg" style="width:382.5pt;height:228pt;visibility:visible">
            <v:imagedata r:id="rId12" o:title=""/>
          </v:shape>
        </w:pict>
      </w:r>
      <w:r w:rsidRPr="00077D85">
        <w:rPr>
          <w:rFonts w:cs="Calibri"/>
          <w:sz w:val="28"/>
          <w:szCs w:val="28"/>
        </w:rPr>
        <w:t xml:space="preserve">     </w:t>
      </w:r>
    </w:p>
    <w:p w:rsidR="00D9262D" w:rsidRPr="00077D85" w:rsidRDefault="00D9262D" w:rsidP="00C56CF9">
      <w:pPr>
        <w:rPr>
          <w:rFonts w:cs="Calibri"/>
          <w:sz w:val="28"/>
          <w:szCs w:val="28"/>
        </w:rPr>
      </w:pPr>
    </w:p>
    <w:p w:rsidR="00D9262D" w:rsidRPr="00077D85" w:rsidRDefault="00D9262D" w:rsidP="00C56CF9">
      <w:pPr>
        <w:rPr>
          <w:rFonts w:cs="Calibri"/>
          <w:sz w:val="28"/>
          <w:szCs w:val="28"/>
        </w:rPr>
      </w:pPr>
    </w:p>
    <w:p w:rsidR="00D9262D" w:rsidRPr="00077D85" w:rsidRDefault="00D9262D" w:rsidP="00C56CF9">
      <w:pPr>
        <w:rPr>
          <w:rFonts w:cs="Calibri"/>
          <w:sz w:val="28"/>
          <w:szCs w:val="28"/>
        </w:rPr>
      </w:pPr>
    </w:p>
    <w:p w:rsidR="00D9262D" w:rsidRPr="00077D85" w:rsidRDefault="00D9262D" w:rsidP="00C56CF9">
      <w:pPr>
        <w:rPr>
          <w:rFonts w:cs="Calibri"/>
          <w:sz w:val="28"/>
          <w:szCs w:val="28"/>
        </w:rPr>
      </w:pPr>
    </w:p>
    <w:p w:rsidR="00D9262D" w:rsidRPr="00077D85" w:rsidRDefault="00D9262D" w:rsidP="00C56CF9">
      <w:pPr>
        <w:rPr>
          <w:rFonts w:cs="Calibri"/>
          <w:sz w:val="28"/>
          <w:szCs w:val="28"/>
        </w:rPr>
      </w:pPr>
    </w:p>
    <w:p w:rsidR="00D9262D" w:rsidRPr="00077D85" w:rsidRDefault="00D9262D" w:rsidP="00C56CF9">
      <w:pPr>
        <w:rPr>
          <w:rFonts w:cs="Calibri"/>
          <w:sz w:val="28"/>
          <w:szCs w:val="28"/>
        </w:rPr>
      </w:pPr>
    </w:p>
    <w:p w:rsidR="00D9262D" w:rsidRPr="00077D85" w:rsidRDefault="00D9262D" w:rsidP="00C56CF9">
      <w:pPr>
        <w:rPr>
          <w:rFonts w:cs="Calibri"/>
          <w:sz w:val="28"/>
          <w:szCs w:val="28"/>
        </w:rPr>
      </w:pPr>
    </w:p>
    <w:p w:rsidR="00D9262D" w:rsidRPr="00077D85" w:rsidRDefault="00D9262D" w:rsidP="00C56CF9">
      <w:pPr>
        <w:rPr>
          <w:rFonts w:cs="Calibri"/>
          <w:sz w:val="28"/>
          <w:szCs w:val="28"/>
        </w:rPr>
      </w:pPr>
    </w:p>
    <w:p w:rsidR="00D9262D" w:rsidRDefault="00D9262D" w:rsidP="00C56CF9">
      <w:pPr>
        <w:rPr>
          <w:rFonts w:cs="Calibri"/>
          <w:sz w:val="28"/>
          <w:szCs w:val="28"/>
        </w:rPr>
      </w:pPr>
      <w:r w:rsidRPr="00077D85">
        <w:rPr>
          <w:rFonts w:cs="Calibri"/>
          <w:sz w:val="28"/>
          <w:szCs w:val="28"/>
        </w:rPr>
        <w:t xml:space="preserve">                    </w:t>
      </w:r>
      <w:r>
        <w:rPr>
          <w:rFonts w:cs="Calibri"/>
          <w:sz w:val="28"/>
          <w:szCs w:val="28"/>
        </w:rPr>
        <w:t xml:space="preserve">                          </w:t>
      </w:r>
    </w:p>
    <w:p w:rsidR="00D9262D" w:rsidRDefault="00D9262D" w:rsidP="00C56CF9">
      <w:pPr>
        <w:rPr>
          <w:rFonts w:cs="Calibri"/>
          <w:sz w:val="28"/>
          <w:szCs w:val="28"/>
        </w:rPr>
      </w:pPr>
    </w:p>
    <w:p w:rsidR="00D9262D" w:rsidRDefault="00D9262D" w:rsidP="00C56CF9">
      <w:pPr>
        <w:rPr>
          <w:rFonts w:cs="Calibri"/>
          <w:sz w:val="28"/>
          <w:szCs w:val="28"/>
        </w:rPr>
      </w:pPr>
    </w:p>
    <w:p w:rsidR="00D9262D" w:rsidRDefault="00D9262D" w:rsidP="00C56CF9">
      <w:pPr>
        <w:rPr>
          <w:rFonts w:cs="Calibri"/>
          <w:sz w:val="28"/>
          <w:szCs w:val="28"/>
        </w:rPr>
      </w:pPr>
    </w:p>
    <w:p w:rsidR="00D9262D" w:rsidRDefault="00D9262D" w:rsidP="00C56CF9">
      <w:pPr>
        <w:rPr>
          <w:rFonts w:cs="Calibri"/>
          <w:sz w:val="28"/>
          <w:szCs w:val="28"/>
        </w:rPr>
      </w:pPr>
    </w:p>
    <w:p w:rsidR="00D9262D" w:rsidRDefault="00D9262D" w:rsidP="00C56CF9">
      <w:pPr>
        <w:rPr>
          <w:rFonts w:cs="Calibri"/>
          <w:sz w:val="28"/>
          <w:szCs w:val="28"/>
        </w:rPr>
      </w:pPr>
    </w:p>
    <w:p w:rsidR="00D9262D" w:rsidRDefault="00D9262D" w:rsidP="00C56CF9">
      <w:pPr>
        <w:rPr>
          <w:rFonts w:cs="Calibri"/>
          <w:sz w:val="28"/>
          <w:szCs w:val="28"/>
        </w:rPr>
      </w:pPr>
    </w:p>
    <w:p w:rsidR="00D9262D" w:rsidRPr="00077D85" w:rsidRDefault="00D9262D" w:rsidP="00C56CF9">
      <w:pPr>
        <w:rPr>
          <w:rFonts w:cs="Calibri"/>
          <w:b/>
          <w:sz w:val="28"/>
          <w:szCs w:val="28"/>
          <w:u w:val="single"/>
        </w:rPr>
      </w:pPr>
      <w:r>
        <w:rPr>
          <w:rFonts w:cs="Calibri"/>
          <w:sz w:val="28"/>
          <w:szCs w:val="28"/>
        </w:rPr>
        <w:t xml:space="preserve">                                           </w:t>
      </w:r>
      <w:r w:rsidRPr="00077D85">
        <w:rPr>
          <w:rFonts w:cs="Calibri"/>
          <w:sz w:val="28"/>
          <w:szCs w:val="28"/>
        </w:rPr>
        <w:t xml:space="preserve"> </w:t>
      </w:r>
      <w:r w:rsidRPr="00077D85">
        <w:rPr>
          <w:rFonts w:cs="Calibri"/>
          <w:b/>
          <w:sz w:val="28"/>
          <w:szCs w:val="28"/>
          <w:u w:val="single"/>
        </w:rPr>
        <w:t xml:space="preserve"> ΕΠΙΛΟΓΟΣ</w:t>
      </w:r>
    </w:p>
    <w:p w:rsidR="00D9262D" w:rsidRPr="00077D85" w:rsidRDefault="00D9262D" w:rsidP="00C56CF9">
      <w:pPr>
        <w:rPr>
          <w:rFonts w:cs="Calibri"/>
          <w:sz w:val="28"/>
          <w:szCs w:val="28"/>
        </w:rPr>
      </w:pPr>
      <w:r w:rsidRPr="00077D85">
        <w:rPr>
          <w:rFonts w:cs="Calibri"/>
          <w:sz w:val="28"/>
          <w:szCs w:val="28"/>
        </w:rPr>
        <w:t xml:space="preserve">     Η μορφή της Αθηνάς πήρε την πλήρη της μορφή στον Όμηρο. Στην Οδύσσεια μπορούμε να χαρούμε την δράση της και γενικότερα την προσωπικότητα της. Είναι γαλήνια, ήρεμη, γεμάτη πάντα μεγαλείο</w:t>
      </w:r>
      <w:r>
        <w:rPr>
          <w:rFonts w:cs="Calibri"/>
          <w:sz w:val="28"/>
          <w:szCs w:val="28"/>
        </w:rPr>
        <w:t>,</w:t>
      </w:r>
      <w:r w:rsidRPr="00077D85">
        <w:rPr>
          <w:rFonts w:cs="Calibri"/>
          <w:sz w:val="28"/>
          <w:szCs w:val="28"/>
        </w:rPr>
        <w:t xml:space="preserve"> αλλά και απλή σαν άνθρωπος. Μιλάει στο νέο αγόρι</w:t>
      </w:r>
      <w:r>
        <w:rPr>
          <w:rFonts w:cs="Calibri"/>
          <w:sz w:val="28"/>
          <w:szCs w:val="28"/>
        </w:rPr>
        <w:t>,</w:t>
      </w:r>
      <w:r w:rsidRPr="00077D85">
        <w:rPr>
          <w:rFonts w:cs="Calibri"/>
          <w:sz w:val="28"/>
          <w:szCs w:val="28"/>
        </w:rPr>
        <w:t xml:space="preserve"> τον Τηλέμαχο</w:t>
      </w:r>
      <w:r>
        <w:rPr>
          <w:rFonts w:cs="Calibri"/>
          <w:sz w:val="28"/>
          <w:szCs w:val="28"/>
        </w:rPr>
        <w:t>,</w:t>
      </w:r>
      <w:r w:rsidRPr="00077D85">
        <w:rPr>
          <w:rFonts w:cs="Calibri"/>
          <w:sz w:val="28"/>
          <w:szCs w:val="28"/>
        </w:rPr>
        <w:t xml:space="preserve"> με πολύ διάκριση και φροντίδα, λες και είναι δικό της παιδί. Η μορφή της δηλαδή εξανθρωπίστηκε πλήρως, παρόλο που ξεκίνησε από κάτι αφηρημένο.</w:t>
      </w:r>
    </w:p>
    <w:p w:rsidR="00D9262D" w:rsidRPr="00077D85" w:rsidRDefault="00D9262D" w:rsidP="00C56CF9">
      <w:pPr>
        <w:rPr>
          <w:rFonts w:cs="Calibri"/>
          <w:sz w:val="28"/>
          <w:szCs w:val="28"/>
        </w:rPr>
      </w:pPr>
      <w:r w:rsidRPr="00077D85">
        <w:rPr>
          <w:rFonts w:cs="Calibri"/>
          <w:sz w:val="28"/>
          <w:szCs w:val="28"/>
        </w:rPr>
        <w:t>Ασφαλώς</w:t>
      </w:r>
      <w:r>
        <w:rPr>
          <w:rFonts w:cs="Calibri"/>
          <w:sz w:val="28"/>
          <w:szCs w:val="28"/>
        </w:rPr>
        <w:t xml:space="preserve">, </w:t>
      </w:r>
      <w:r w:rsidRPr="00077D85">
        <w:rPr>
          <w:rFonts w:cs="Calibri"/>
          <w:sz w:val="28"/>
          <w:szCs w:val="28"/>
        </w:rPr>
        <w:t xml:space="preserve"> παράλληλες διαδικασίες  θα συνέβησαν και με τις άλλες θεότητες, τις οποίες αξίζει να μελετήσει κανείς διεξοδικά.</w:t>
      </w: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Default="00D9262D" w:rsidP="00C05F83">
      <w:pPr>
        <w:rPr>
          <w:b/>
          <w:sz w:val="28"/>
          <w:szCs w:val="28"/>
          <w:u w:val="single"/>
        </w:rPr>
      </w:pPr>
    </w:p>
    <w:p w:rsidR="00D9262D" w:rsidRDefault="00D9262D" w:rsidP="00C05F83">
      <w:pPr>
        <w:rPr>
          <w:b/>
          <w:sz w:val="28"/>
          <w:szCs w:val="28"/>
          <w:u w:val="single"/>
        </w:rPr>
      </w:pPr>
    </w:p>
    <w:p w:rsidR="00D9262D" w:rsidRDefault="00D9262D" w:rsidP="00C05F83">
      <w:pPr>
        <w:rPr>
          <w:b/>
          <w:sz w:val="28"/>
          <w:szCs w:val="28"/>
          <w:u w:val="single"/>
        </w:rPr>
      </w:pPr>
    </w:p>
    <w:p w:rsidR="00D9262D" w:rsidRPr="00077D85" w:rsidRDefault="00D9262D" w:rsidP="00C05F83">
      <w:pPr>
        <w:rPr>
          <w:b/>
          <w:sz w:val="28"/>
          <w:szCs w:val="28"/>
          <w:u w:val="single"/>
        </w:rPr>
      </w:pPr>
      <w:r w:rsidRPr="00077D85">
        <w:rPr>
          <w:b/>
          <w:sz w:val="28"/>
          <w:szCs w:val="28"/>
        </w:rPr>
        <w:t xml:space="preserve">                          </w:t>
      </w:r>
      <w:r>
        <w:rPr>
          <w:b/>
          <w:sz w:val="28"/>
          <w:szCs w:val="28"/>
        </w:rPr>
        <w:t xml:space="preserve">        </w:t>
      </w:r>
      <w:r w:rsidRPr="00077D85">
        <w:rPr>
          <w:b/>
          <w:sz w:val="28"/>
          <w:szCs w:val="28"/>
        </w:rPr>
        <w:t xml:space="preserve"> </w:t>
      </w:r>
      <w:r w:rsidRPr="00077D85">
        <w:rPr>
          <w:b/>
          <w:sz w:val="28"/>
          <w:szCs w:val="28"/>
          <w:u w:val="single"/>
        </w:rPr>
        <w:t>ΜΕΘΟΔΟΣ ΕΡΓΑΣΙΑΣ</w:t>
      </w:r>
    </w:p>
    <w:p w:rsidR="00D9262D" w:rsidRPr="00077D85" w:rsidRDefault="00D9262D" w:rsidP="00C05F83">
      <w:pPr>
        <w:rPr>
          <w:sz w:val="28"/>
          <w:szCs w:val="28"/>
        </w:rPr>
      </w:pPr>
      <w:r w:rsidRPr="00077D85">
        <w:rPr>
          <w:sz w:val="28"/>
          <w:szCs w:val="28"/>
        </w:rPr>
        <w:t xml:space="preserve">      Η ομάδα μας ανέλαβε το θέμα </w:t>
      </w:r>
      <w:r>
        <w:rPr>
          <w:sz w:val="28"/>
          <w:szCs w:val="28"/>
        </w:rPr>
        <w:t>«</w:t>
      </w:r>
      <w:r w:rsidRPr="00077D85">
        <w:rPr>
          <w:sz w:val="28"/>
          <w:szCs w:val="28"/>
        </w:rPr>
        <w:t>Η  γυναίκα στην ελληνική μυθολογία</w:t>
      </w:r>
      <w:r>
        <w:rPr>
          <w:sz w:val="28"/>
          <w:szCs w:val="28"/>
        </w:rPr>
        <w:t>»</w:t>
      </w:r>
      <w:r w:rsidRPr="00077D85">
        <w:rPr>
          <w:sz w:val="28"/>
          <w:szCs w:val="28"/>
        </w:rPr>
        <w:t xml:space="preserve"> και ασχολήθηκε συγκεκριμένα με μια αρχαία θ</w:t>
      </w:r>
      <w:r>
        <w:rPr>
          <w:sz w:val="28"/>
          <w:szCs w:val="28"/>
        </w:rPr>
        <w:t>εά,</w:t>
      </w:r>
      <w:r w:rsidRPr="00077D85">
        <w:rPr>
          <w:sz w:val="28"/>
          <w:szCs w:val="28"/>
        </w:rPr>
        <w:t xml:space="preserve"> την Αθηνά. Για την εργασία αυτή χρησιμοποιήσαμε εγκυκλοπαίδειες από την σχολική βιβλιοθήκη, σχολικά βιβλία και διαδικτυακές πηγές.</w:t>
      </w:r>
    </w:p>
    <w:p w:rsidR="00D9262D" w:rsidRPr="00077D85" w:rsidRDefault="00D9262D" w:rsidP="00C05F83">
      <w:pPr>
        <w:rPr>
          <w:sz w:val="28"/>
          <w:szCs w:val="28"/>
        </w:rPr>
      </w:pPr>
      <w:r w:rsidRPr="00077D85">
        <w:rPr>
          <w:sz w:val="28"/>
          <w:szCs w:val="28"/>
        </w:rPr>
        <w:t xml:space="preserve">      Με τις πληροφορίες  που συλλέξαμε</w:t>
      </w:r>
      <w:r>
        <w:rPr>
          <w:sz w:val="28"/>
          <w:szCs w:val="28"/>
        </w:rPr>
        <w:t>,</w:t>
      </w:r>
      <w:r w:rsidRPr="00077D85">
        <w:rPr>
          <w:sz w:val="28"/>
          <w:szCs w:val="28"/>
        </w:rPr>
        <w:t xml:space="preserve"> καταφέραμε να τα κατανοήσουμε την ζωή της θεάς Αθηνάς</w:t>
      </w:r>
      <w:r>
        <w:rPr>
          <w:sz w:val="28"/>
          <w:szCs w:val="28"/>
        </w:rPr>
        <w:t>,</w:t>
      </w:r>
      <w:r w:rsidRPr="00077D85">
        <w:rPr>
          <w:sz w:val="28"/>
          <w:szCs w:val="28"/>
        </w:rPr>
        <w:t xml:space="preserve"> και να δημιουργήσουμε αυτήν την εργασία. Παρά τις δυσκολίες που μας παρουσιάστηκαν</w:t>
      </w:r>
      <w:r>
        <w:rPr>
          <w:sz w:val="28"/>
          <w:szCs w:val="28"/>
        </w:rPr>
        <w:t>,</w:t>
      </w:r>
      <w:r w:rsidRPr="00077D85">
        <w:rPr>
          <w:sz w:val="28"/>
          <w:szCs w:val="28"/>
        </w:rPr>
        <w:t xml:space="preserve"> καταφέραμε να φέρουμε εις πέρας το έργο μας εργαζόμενοι ομαδικά και βοηθούμενοι από τους καθηγητές μας.</w:t>
      </w:r>
    </w:p>
    <w:p w:rsidR="00D9262D" w:rsidRPr="00077D85" w:rsidRDefault="00D9262D" w:rsidP="00C05F83">
      <w:pPr>
        <w:rPr>
          <w:sz w:val="28"/>
          <w:szCs w:val="28"/>
        </w:rPr>
      </w:pPr>
      <w:r w:rsidRPr="00077D85">
        <w:rPr>
          <w:sz w:val="28"/>
          <w:szCs w:val="28"/>
        </w:rPr>
        <w:t xml:space="preserve">     Τελειώνοντας   θα θέλαμε να ευχαριστήσουμε τους υπεύθυνους καθηγητές μας κο Δημήτριο Ιωάν</w:t>
      </w:r>
      <w:r>
        <w:rPr>
          <w:sz w:val="28"/>
          <w:szCs w:val="28"/>
        </w:rPr>
        <w:t>ν</w:t>
      </w:r>
      <w:r w:rsidRPr="00077D85">
        <w:rPr>
          <w:sz w:val="28"/>
          <w:szCs w:val="28"/>
        </w:rPr>
        <w:t xml:space="preserve">ου και κα Καζάνα Ευγενία, καθώς και τους κ. Ιωάννη Ποταμούση και Γεώργιο Κακοσαίο για τη βοήθειά τους με τους υπολογιστές. </w:t>
      </w: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p>
    <w:p w:rsidR="00D9262D" w:rsidRPr="00077D85" w:rsidRDefault="00D9262D" w:rsidP="00C05F83">
      <w:pPr>
        <w:rPr>
          <w:sz w:val="28"/>
          <w:szCs w:val="28"/>
        </w:rPr>
      </w:pPr>
      <w:r w:rsidRPr="00077D85">
        <w:rPr>
          <w:sz w:val="28"/>
          <w:szCs w:val="28"/>
        </w:rPr>
        <w:t xml:space="preserve">                                                                   </w:t>
      </w:r>
    </w:p>
    <w:p w:rsidR="00D9262D" w:rsidRPr="00077D85" w:rsidRDefault="00D9262D" w:rsidP="00C05F83">
      <w:pPr>
        <w:rPr>
          <w:sz w:val="28"/>
          <w:szCs w:val="28"/>
        </w:rPr>
      </w:pPr>
    </w:p>
    <w:p w:rsidR="00D9262D" w:rsidRDefault="00D9262D" w:rsidP="00C05F83">
      <w:pPr>
        <w:rPr>
          <w:b/>
          <w:sz w:val="28"/>
          <w:szCs w:val="28"/>
          <w:u w:val="single"/>
        </w:rPr>
      </w:pPr>
    </w:p>
    <w:p w:rsidR="00D9262D" w:rsidRPr="00247B46" w:rsidRDefault="00D9262D" w:rsidP="00C05F83">
      <w:pPr>
        <w:rPr>
          <w:b/>
          <w:sz w:val="28"/>
          <w:szCs w:val="28"/>
          <w:u w:val="single"/>
        </w:rPr>
      </w:pPr>
    </w:p>
    <w:p w:rsidR="00D9262D" w:rsidRPr="00077D85" w:rsidRDefault="00D9262D" w:rsidP="00C05F83">
      <w:pPr>
        <w:rPr>
          <w:b/>
          <w:sz w:val="28"/>
          <w:szCs w:val="28"/>
          <w:u w:val="single"/>
        </w:rPr>
      </w:pPr>
      <w:r w:rsidRPr="00077D85">
        <w:rPr>
          <w:b/>
          <w:sz w:val="28"/>
          <w:szCs w:val="28"/>
          <w:u w:val="single"/>
        </w:rPr>
        <w:t>ΒΙΒΛΙΟΓΡΑΦΙΑ</w:t>
      </w:r>
    </w:p>
    <w:p w:rsidR="00D9262D" w:rsidRPr="00881726" w:rsidRDefault="00D9262D" w:rsidP="00881726">
      <w:pPr>
        <w:pStyle w:val="ListParagraph"/>
        <w:numPr>
          <w:ilvl w:val="0"/>
          <w:numId w:val="1"/>
        </w:numPr>
        <w:rPr>
          <w:sz w:val="28"/>
          <w:szCs w:val="28"/>
        </w:rPr>
      </w:pPr>
      <w:r w:rsidRPr="00881726">
        <w:rPr>
          <w:sz w:val="28"/>
          <w:szCs w:val="28"/>
        </w:rPr>
        <w:t>ΕΓΚΥΚΛΟΠΑΙΔΕΙΕΣ</w:t>
      </w:r>
      <w:r>
        <w:rPr>
          <w:sz w:val="28"/>
          <w:szCs w:val="28"/>
        </w:rPr>
        <w:t xml:space="preserve"> – ΓΕΝΙΚΑ ΕΡΓΑ</w:t>
      </w:r>
    </w:p>
    <w:p w:rsidR="00D9262D" w:rsidRDefault="00D9262D" w:rsidP="00881726">
      <w:pPr>
        <w:pStyle w:val="ListParagraph"/>
        <w:rPr>
          <w:sz w:val="28"/>
          <w:szCs w:val="28"/>
        </w:rPr>
      </w:pPr>
      <w:r w:rsidRPr="00881726">
        <w:rPr>
          <w:sz w:val="28"/>
          <w:szCs w:val="28"/>
        </w:rPr>
        <w:t>Εγκυκλοπαίδεια «Πάπυρος- Λαρούς- Μπριτάνικα» (λήμμα «Αθηνά» , τ</w:t>
      </w:r>
      <w:r>
        <w:rPr>
          <w:sz w:val="28"/>
          <w:szCs w:val="28"/>
        </w:rPr>
        <w:t>ό</w:t>
      </w:r>
      <w:r w:rsidRPr="00881726">
        <w:rPr>
          <w:sz w:val="28"/>
          <w:szCs w:val="28"/>
        </w:rPr>
        <w:t>μος 3, σελ. 453-459)</w:t>
      </w:r>
    </w:p>
    <w:p w:rsidR="00D9262D" w:rsidRDefault="00D9262D" w:rsidP="00881726">
      <w:pPr>
        <w:pStyle w:val="ListParagraph"/>
        <w:rPr>
          <w:sz w:val="28"/>
          <w:szCs w:val="28"/>
        </w:rPr>
      </w:pPr>
      <w:r>
        <w:rPr>
          <w:sz w:val="28"/>
          <w:szCs w:val="28"/>
        </w:rPr>
        <w:t>Εγκυκλοπαίδεια «Νέα Δομή» (λήμμα «Αθηνά», τόμος2, σελ. 45-49 )</w:t>
      </w:r>
    </w:p>
    <w:p w:rsidR="00D9262D" w:rsidRDefault="00D9262D" w:rsidP="00881726">
      <w:pPr>
        <w:pStyle w:val="ListParagraph"/>
        <w:rPr>
          <w:sz w:val="28"/>
          <w:szCs w:val="28"/>
        </w:rPr>
      </w:pPr>
      <w:r>
        <w:rPr>
          <w:sz w:val="28"/>
          <w:szCs w:val="28"/>
        </w:rPr>
        <w:t>«Ελληνική Μυθολογία» ( «Εκδοτική Αθηνών», τόμος 1 «Εισαγωγή στο μύθο» και 2 «Οι θεοί»)</w:t>
      </w:r>
    </w:p>
    <w:p w:rsidR="00D9262D" w:rsidRDefault="00D9262D" w:rsidP="00C05F83">
      <w:pPr>
        <w:rPr>
          <w:sz w:val="28"/>
          <w:szCs w:val="28"/>
        </w:rPr>
      </w:pPr>
      <w:r>
        <w:rPr>
          <w:sz w:val="28"/>
          <w:szCs w:val="28"/>
        </w:rPr>
        <w:t>2 ) ΠΗΓΕΣ</w:t>
      </w:r>
    </w:p>
    <w:p w:rsidR="00D9262D" w:rsidRDefault="00D9262D" w:rsidP="00C05F83">
      <w:pPr>
        <w:rPr>
          <w:sz w:val="28"/>
          <w:szCs w:val="28"/>
        </w:rPr>
      </w:pPr>
      <w:r>
        <w:rPr>
          <w:sz w:val="28"/>
          <w:szCs w:val="28"/>
        </w:rPr>
        <w:t>Ομήρου «Ιλιάδα» και «Οδύσσεια» (εκδ. «Πάπυρος», μετ. Γ. Ζευγωλή)</w:t>
      </w:r>
    </w:p>
    <w:p w:rsidR="00D9262D" w:rsidRPr="00077D85" w:rsidRDefault="00D9262D" w:rsidP="00C05F83">
      <w:pPr>
        <w:rPr>
          <w:sz w:val="28"/>
          <w:szCs w:val="28"/>
        </w:rPr>
      </w:pPr>
      <w:r w:rsidRPr="00077D85">
        <w:rPr>
          <w:sz w:val="28"/>
          <w:szCs w:val="28"/>
        </w:rPr>
        <w:t>Ελληνική μυθολογία</w:t>
      </w:r>
      <w:r>
        <w:rPr>
          <w:sz w:val="28"/>
          <w:szCs w:val="28"/>
        </w:rPr>
        <w:t>, τόμοι 1-2</w:t>
      </w:r>
      <w:r w:rsidRPr="00077D85">
        <w:rPr>
          <w:sz w:val="28"/>
          <w:szCs w:val="28"/>
        </w:rPr>
        <w:t xml:space="preserve"> </w:t>
      </w:r>
    </w:p>
    <w:p w:rsidR="00D9262D" w:rsidRPr="001C34F0" w:rsidRDefault="00D9262D" w:rsidP="001C34F0">
      <w:pPr>
        <w:pStyle w:val="ListParagraph"/>
        <w:numPr>
          <w:ilvl w:val="0"/>
          <w:numId w:val="2"/>
        </w:numPr>
        <w:rPr>
          <w:sz w:val="28"/>
          <w:szCs w:val="28"/>
        </w:rPr>
      </w:pPr>
      <w:r w:rsidRPr="001C34F0">
        <w:rPr>
          <w:sz w:val="28"/>
          <w:szCs w:val="28"/>
        </w:rPr>
        <w:t xml:space="preserve">Ειδικά έργα                                  </w:t>
      </w:r>
    </w:p>
    <w:p w:rsidR="00D9262D" w:rsidRPr="007F523E" w:rsidRDefault="00D9262D" w:rsidP="00C05F83">
      <w:pPr>
        <w:rPr>
          <w:sz w:val="28"/>
          <w:szCs w:val="28"/>
        </w:rPr>
      </w:pPr>
      <w:r>
        <w:rPr>
          <w:sz w:val="28"/>
          <w:szCs w:val="28"/>
          <w:lang w:val="en-US"/>
        </w:rPr>
        <w:t>U</w:t>
      </w:r>
      <w:r w:rsidRPr="007F523E">
        <w:rPr>
          <w:sz w:val="28"/>
          <w:szCs w:val="28"/>
        </w:rPr>
        <w:t xml:space="preserve">. </w:t>
      </w:r>
      <w:r>
        <w:rPr>
          <w:sz w:val="28"/>
          <w:szCs w:val="28"/>
          <w:lang w:val="en-US"/>
        </w:rPr>
        <w:t>Wilcken</w:t>
      </w:r>
      <w:r w:rsidRPr="007F523E">
        <w:rPr>
          <w:sz w:val="28"/>
          <w:szCs w:val="28"/>
        </w:rPr>
        <w:t xml:space="preserve"> </w:t>
      </w:r>
      <w:r>
        <w:rPr>
          <w:sz w:val="28"/>
          <w:szCs w:val="28"/>
        </w:rPr>
        <w:t>Αρχαία Ελληνική Ιστορία (Εκδ. Παπαζήση, Αθήνα 1976)</w:t>
      </w:r>
    </w:p>
    <w:p w:rsidR="00D9262D" w:rsidRPr="00BC5FBA" w:rsidRDefault="00D9262D" w:rsidP="00AE3709">
      <w:pPr>
        <w:rPr>
          <w:sz w:val="28"/>
          <w:szCs w:val="28"/>
        </w:rPr>
      </w:pPr>
      <w:r>
        <w:rPr>
          <w:sz w:val="28"/>
          <w:szCs w:val="28"/>
          <w:lang w:val="en-US"/>
        </w:rPr>
        <w:t>J</w:t>
      </w:r>
      <w:r w:rsidRPr="00BC5FBA">
        <w:rPr>
          <w:sz w:val="28"/>
          <w:szCs w:val="28"/>
        </w:rPr>
        <w:t xml:space="preserve">. </w:t>
      </w:r>
      <w:r>
        <w:rPr>
          <w:sz w:val="28"/>
          <w:szCs w:val="28"/>
          <w:lang w:val="en-US"/>
        </w:rPr>
        <w:t>Bury</w:t>
      </w:r>
      <w:r w:rsidRPr="00BC5FBA">
        <w:rPr>
          <w:sz w:val="28"/>
          <w:szCs w:val="28"/>
        </w:rPr>
        <w:t xml:space="preserve"> </w:t>
      </w:r>
      <w:r>
        <w:rPr>
          <w:sz w:val="28"/>
          <w:szCs w:val="28"/>
          <w:lang w:val="en-US"/>
        </w:rPr>
        <w:t>and</w:t>
      </w:r>
      <w:r w:rsidRPr="00BC5FBA">
        <w:rPr>
          <w:sz w:val="28"/>
          <w:szCs w:val="28"/>
        </w:rPr>
        <w:t xml:space="preserve"> </w:t>
      </w:r>
      <w:r>
        <w:rPr>
          <w:sz w:val="28"/>
          <w:szCs w:val="28"/>
          <w:lang w:val="en-US"/>
        </w:rPr>
        <w:t>R</w:t>
      </w:r>
      <w:r w:rsidRPr="00BC5FBA">
        <w:rPr>
          <w:sz w:val="28"/>
          <w:szCs w:val="28"/>
        </w:rPr>
        <w:t xml:space="preserve">. </w:t>
      </w:r>
      <w:r>
        <w:rPr>
          <w:sz w:val="28"/>
          <w:szCs w:val="28"/>
          <w:lang w:val="en-US"/>
        </w:rPr>
        <w:t>Meiggs</w:t>
      </w:r>
      <w:r w:rsidRPr="00BC5FBA">
        <w:rPr>
          <w:sz w:val="28"/>
          <w:szCs w:val="28"/>
        </w:rPr>
        <w:t xml:space="preserve"> </w:t>
      </w:r>
      <w:r>
        <w:rPr>
          <w:sz w:val="28"/>
          <w:szCs w:val="28"/>
        </w:rPr>
        <w:t>Ιστορία της Αρχαίας Ελλάδας (εκδ. Καρδαμίτσα, Αθήνα 1998)</w:t>
      </w:r>
    </w:p>
    <w:p w:rsidR="00D9262D" w:rsidRPr="007F523E" w:rsidRDefault="00D9262D" w:rsidP="00AE3709">
      <w:pPr>
        <w:rPr>
          <w:sz w:val="28"/>
          <w:szCs w:val="28"/>
        </w:rPr>
      </w:pPr>
      <w:r>
        <w:rPr>
          <w:sz w:val="28"/>
          <w:szCs w:val="28"/>
        </w:rPr>
        <w:t>Κ. Κερένυι Η μυθολογία των Ελλήνων (Εκδ. Εστίας, Αθήνα 2006)</w:t>
      </w:r>
    </w:p>
    <w:p w:rsidR="00D9262D" w:rsidRPr="001C34F0" w:rsidRDefault="00D9262D" w:rsidP="00AE3709">
      <w:pPr>
        <w:rPr>
          <w:sz w:val="28"/>
          <w:szCs w:val="28"/>
        </w:rPr>
      </w:pPr>
      <w:r>
        <w:rPr>
          <w:sz w:val="28"/>
          <w:szCs w:val="28"/>
        </w:rPr>
        <w:t>4) Λήμματα «</w:t>
      </w:r>
      <w:r>
        <w:rPr>
          <w:sz w:val="28"/>
          <w:szCs w:val="28"/>
          <w:lang w:val="en-US"/>
        </w:rPr>
        <w:t>Rene</w:t>
      </w:r>
      <w:r w:rsidRPr="001C34F0">
        <w:rPr>
          <w:sz w:val="28"/>
          <w:szCs w:val="28"/>
        </w:rPr>
        <w:t xml:space="preserve"> </w:t>
      </w:r>
      <w:r>
        <w:rPr>
          <w:sz w:val="28"/>
          <w:szCs w:val="28"/>
          <w:lang w:val="en-US"/>
        </w:rPr>
        <w:t>Girard</w:t>
      </w:r>
      <w:r>
        <w:rPr>
          <w:sz w:val="28"/>
          <w:szCs w:val="28"/>
        </w:rPr>
        <w:t>»</w:t>
      </w:r>
      <w:r w:rsidRPr="001C34F0">
        <w:rPr>
          <w:sz w:val="28"/>
          <w:szCs w:val="28"/>
        </w:rPr>
        <w:t xml:space="preserve"> (</w:t>
      </w:r>
      <w:r>
        <w:rPr>
          <w:sz w:val="28"/>
          <w:szCs w:val="28"/>
        </w:rPr>
        <w:t>διαδικτυακή εγκυκλοπαίδεια «</w:t>
      </w:r>
      <w:r>
        <w:rPr>
          <w:sz w:val="28"/>
          <w:szCs w:val="28"/>
          <w:lang w:val="en-US"/>
        </w:rPr>
        <w:t>Wikipedia</w:t>
      </w:r>
      <w:r>
        <w:rPr>
          <w:sz w:val="28"/>
          <w:szCs w:val="28"/>
        </w:rPr>
        <w:t>»</w:t>
      </w:r>
      <w:r w:rsidRPr="001C34F0">
        <w:rPr>
          <w:sz w:val="28"/>
          <w:szCs w:val="28"/>
        </w:rPr>
        <w:t xml:space="preserve"> </w:t>
      </w:r>
      <w:r>
        <w:rPr>
          <w:sz w:val="28"/>
          <w:szCs w:val="28"/>
        </w:rPr>
        <w:t>και σχετικές ιστοσελίδες στο διαδίκτυο</w:t>
      </w:r>
      <w:r w:rsidRPr="001C34F0">
        <w:rPr>
          <w:sz w:val="28"/>
          <w:szCs w:val="28"/>
        </w:rPr>
        <w:t>)</w:t>
      </w: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Pr="00077D85" w:rsidRDefault="00D9262D" w:rsidP="00AE3709">
      <w:pPr>
        <w:rPr>
          <w:sz w:val="28"/>
          <w:szCs w:val="28"/>
        </w:rPr>
      </w:pPr>
    </w:p>
    <w:p w:rsidR="00D9262D" w:rsidRDefault="00D9262D" w:rsidP="00AE3709">
      <w:pPr>
        <w:rPr>
          <w:b/>
          <w:sz w:val="28"/>
          <w:szCs w:val="28"/>
          <w:u w:val="single"/>
        </w:rPr>
      </w:pPr>
    </w:p>
    <w:p w:rsidR="00D9262D" w:rsidRDefault="00D9262D" w:rsidP="00AE3709">
      <w:pPr>
        <w:rPr>
          <w:b/>
          <w:sz w:val="28"/>
          <w:szCs w:val="28"/>
          <w:u w:val="single"/>
        </w:rPr>
      </w:pPr>
    </w:p>
    <w:p w:rsidR="00D9262D" w:rsidRDefault="00D9262D" w:rsidP="00AE3709">
      <w:pPr>
        <w:rPr>
          <w:b/>
          <w:sz w:val="28"/>
          <w:szCs w:val="28"/>
          <w:u w:val="single"/>
        </w:rPr>
      </w:pPr>
    </w:p>
    <w:p w:rsidR="00D9262D" w:rsidRPr="00481171" w:rsidRDefault="00D9262D" w:rsidP="00AE3709">
      <w:pPr>
        <w:rPr>
          <w:b/>
          <w:sz w:val="28"/>
          <w:szCs w:val="28"/>
          <w:u w:val="single"/>
        </w:rPr>
      </w:pPr>
    </w:p>
    <w:p w:rsidR="00D9262D" w:rsidRPr="00481171" w:rsidRDefault="00D9262D" w:rsidP="00AE3709">
      <w:pPr>
        <w:rPr>
          <w:b/>
          <w:sz w:val="28"/>
          <w:szCs w:val="28"/>
          <w:u w:val="single"/>
        </w:rPr>
      </w:pPr>
    </w:p>
    <w:p w:rsidR="00D9262D" w:rsidRPr="00077D85" w:rsidRDefault="00D9262D" w:rsidP="00AE3709">
      <w:pPr>
        <w:rPr>
          <w:b/>
          <w:sz w:val="28"/>
          <w:szCs w:val="28"/>
          <w:u w:val="single"/>
        </w:rPr>
      </w:pPr>
      <w:r w:rsidRPr="00077D85">
        <w:rPr>
          <w:b/>
          <w:sz w:val="28"/>
          <w:szCs w:val="28"/>
          <w:u w:val="single"/>
        </w:rPr>
        <w:t xml:space="preserve">ΠΕΡΙΕΧΟΜΕΝΑ  </w:t>
      </w:r>
    </w:p>
    <w:p w:rsidR="00D9262D" w:rsidRPr="00077D85" w:rsidRDefault="00D9262D" w:rsidP="00AE3709">
      <w:pPr>
        <w:rPr>
          <w:sz w:val="28"/>
          <w:szCs w:val="28"/>
        </w:rPr>
      </w:pPr>
      <w:r>
        <w:rPr>
          <w:sz w:val="28"/>
          <w:szCs w:val="28"/>
        </w:rPr>
        <w:t xml:space="preserve">Εισαγωγικό </w:t>
      </w:r>
      <w:r w:rsidRPr="00077D85">
        <w:rPr>
          <w:sz w:val="28"/>
          <w:szCs w:val="28"/>
        </w:rPr>
        <w:t>κείμενο………………………</w:t>
      </w:r>
      <w:r>
        <w:rPr>
          <w:sz w:val="28"/>
          <w:szCs w:val="28"/>
        </w:rPr>
        <w:t>………………………………………</w:t>
      </w:r>
      <w:r w:rsidRPr="00077D85">
        <w:rPr>
          <w:sz w:val="28"/>
          <w:szCs w:val="28"/>
        </w:rPr>
        <w:t>…….σελ.3</w:t>
      </w:r>
    </w:p>
    <w:p w:rsidR="00D9262D" w:rsidRPr="00077D85" w:rsidRDefault="00D9262D" w:rsidP="00AE3709">
      <w:pPr>
        <w:rPr>
          <w:sz w:val="28"/>
          <w:szCs w:val="28"/>
        </w:rPr>
      </w:pPr>
      <w:r w:rsidRPr="00077D85">
        <w:rPr>
          <w:sz w:val="28"/>
          <w:szCs w:val="28"/>
        </w:rPr>
        <w:t>Ο ιδιαίτερος τρόπος γέννησης της Αθ</w:t>
      </w:r>
      <w:r>
        <w:rPr>
          <w:sz w:val="28"/>
          <w:szCs w:val="28"/>
        </w:rPr>
        <w:t>ηνάς…………………………………</w:t>
      </w:r>
      <w:r w:rsidRPr="00077D85">
        <w:rPr>
          <w:sz w:val="28"/>
          <w:szCs w:val="28"/>
        </w:rPr>
        <w:t>..σελ.4</w:t>
      </w:r>
      <w:r>
        <w:rPr>
          <w:sz w:val="28"/>
          <w:szCs w:val="28"/>
        </w:rPr>
        <w:t>-5</w:t>
      </w:r>
    </w:p>
    <w:p w:rsidR="00D9262D" w:rsidRPr="00077D85" w:rsidRDefault="00D9262D" w:rsidP="00AE3709">
      <w:pPr>
        <w:rPr>
          <w:sz w:val="28"/>
          <w:szCs w:val="28"/>
        </w:rPr>
      </w:pPr>
      <w:r>
        <w:rPr>
          <w:sz w:val="28"/>
          <w:szCs w:val="28"/>
        </w:rPr>
        <w:t>Η σχέση της με τον πόλεμο…………………………………………………………</w:t>
      </w:r>
      <w:r w:rsidRPr="00077D85">
        <w:rPr>
          <w:sz w:val="28"/>
          <w:szCs w:val="28"/>
        </w:rPr>
        <w:t>.σελ.5</w:t>
      </w:r>
      <w:r>
        <w:rPr>
          <w:sz w:val="28"/>
          <w:szCs w:val="28"/>
        </w:rPr>
        <w:t>-6</w:t>
      </w:r>
    </w:p>
    <w:p w:rsidR="00D9262D" w:rsidRPr="00077D85" w:rsidRDefault="00D9262D" w:rsidP="00AE3709">
      <w:pPr>
        <w:rPr>
          <w:sz w:val="28"/>
          <w:szCs w:val="28"/>
        </w:rPr>
      </w:pPr>
      <w:r>
        <w:rPr>
          <w:sz w:val="28"/>
          <w:szCs w:val="28"/>
        </w:rPr>
        <w:t>Αθηνά –Παρθένος………………………………………………………………………</w:t>
      </w:r>
      <w:r w:rsidRPr="00077D85">
        <w:rPr>
          <w:sz w:val="28"/>
          <w:szCs w:val="28"/>
        </w:rPr>
        <w:t xml:space="preserve"> σελ.6</w:t>
      </w:r>
      <w:r>
        <w:rPr>
          <w:sz w:val="28"/>
          <w:szCs w:val="28"/>
        </w:rPr>
        <w:t>-7</w:t>
      </w:r>
    </w:p>
    <w:p w:rsidR="00D9262D" w:rsidRPr="00077D85" w:rsidRDefault="00D9262D" w:rsidP="00AE3709">
      <w:pPr>
        <w:rPr>
          <w:sz w:val="28"/>
          <w:szCs w:val="28"/>
        </w:rPr>
      </w:pPr>
      <w:r w:rsidRPr="00077D85">
        <w:rPr>
          <w:sz w:val="28"/>
          <w:szCs w:val="28"/>
        </w:rPr>
        <w:t>Ιστορία με τον Ποσειδώνα και την Ε</w:t>
      </w:r>
      <w:r>
        <w:rPr>
          <w:sz w:val="28"/>
          <w:szCs w:val="28"/>
        </w:rPr>
        <w:t>λιά……………………………………...σελ.7-8</w:t>
      </w:r>
    </w:p>
    <w:p w:rsidR="00D9262D" w:rsidRPr="00077D85" w:rsidRDefault="00D9262D" w:rsidP="00AE3709">
      <w:pPr>
        <w:rPr>
          <w:sz w:val="28"/>
          <w:szCs w:val="28"/>
        </w:rPr>
      </w:pPr>
      <w:r>
        <w:rPr>
          <w:sz w:val="28"/>
          <w:szCs w:val="28"/>
        </w:rPr>
        <w:t>Αθηνά και τεχνίτες</w:t>
      </w:r>
      <w:r w:rsidRPr="00077D85">
        <w:rPr>
          <w:sz w:val="28"/>
          <w:szCs w:val="28"/>
        </w:rPr>
        <w:t>……</w:t>
      </w:r>
      <w:r>
        <w:rPr>
          <w:sz w:val="28"/>
          <w:szCs w:val="28"/>
        </w:rPr>
        <w:t>…………………………………………………………….….σελ.8-9</w:t>
      </w:r>
    </w:p>
    <w:p w:rsidR="00D9262D" w:rsidRPr="00077D85" w:rsidRDefault="00D9262D" w:rsidP="00AE3709">
      <w:pPr>
        <w:rPr>
          <w:sz w:val="28"/>
          <w:szCs w:val="28"/>
        </w:rPr>
      </w:pPr>
      <w:r w:rsidRPr="00077D85">
        <w:rPr>
          <w:sz w:val="28"/>
          <w:szCs w:val="28"/>
        </w:rPr>
        <w:t xml:space="preserve">Το περιστατικό ανάμεσα στην Αθηνά και </w:t>
      </w:r>
      <w:r>
        <w:rPr>
          <w:sz w:val="28"/>
          <w:szCs w:val="28"/>
        </w:rPr>
        <w:t>την φίλη της Παλλάδα….σελ.9</w:t>
      </w:r>
    </w:p>
    <w:p w:rsidR="00D9262D" w:rsidRPr="00077D85" w:rsidRDefault="00D9262D" w:rsidP="00AE3709">
      <w:pPr>
        <w:rPr>
          <w:sz w:val="28"/>
          <w:szCs w:val="28"/>
        </w:rPr>
      </w:pPr>
      <w:r>
        <w:rPr>
          <w:sz w:val="28"/>
          <w:szCs w:val="28"/>
        </w:rPr>
        <w:t>Αθηνά και Μέδουσα……………………………………………………………….σελ.10-11</w:t>
      </w:r>
    </w:p>
    <w:p w:rsidR="00D9262D" w:rsidRDefault="00D9262D" w:rsidP="00AE3709">
      <w:pPr>
        <w:rPr>
          <w:sz w:val="28"/>
          <w:szCs w:val="28"/>
        </w:rPr>
      </w:pPr>
      <w:r>
        <w:rPr>
          <w:sz w:val="28"/>
          <w:szCs w:val="28"/>
        </w:rPr>
        <w:t>Η Αθηνά στον Όμηρο……………………………………………………………….σελ.12-13</w:t>
      </w:r>
    </w:p>
    <w:p w:rsidR="00D9262D" w:rsidRPr="00077D85" w:rsidRDefault="00D9262D" w:rsidP="00AE3709">
      <w:pPr>
        <w:rPr>
          <w:sz w:val="28"/>
          <w:szCs w:val="28"/>
        </w:rPr>
      </w:pPr>
      <w:r>
        <w:rPr>
          <w:sz w:val="28"/>
          <w:szCs w:val="28"/>
        </w:rPr>
        <w:t>Επίλογος ………………………………………………………………………………………σελ.14</w:t>
      </w:r>
    </w:p>
    <w:p w:rsidR="00D9262D" w:rsidRPr="00077D85" w:rsidRDefault="00D9262D" w:rsidP="00AE3709">
      <w:pPr>
        <w:rPr>
          <w:sz w:val="28"/>
          <w:szCs w:val="28"/>
        </w:rPr>
      </w:pPr>
      <w:r>
        <w:rPr>
          <w:sz w:val="28"/>
          <w:szCs w:val="28"/>
        </w:rPr>
        <w:t>Μέθοδος εργασίας………………………………………………………………………σελ.15</w:t>
      </w:r>
    </w:p>
    <w:p w:rsidR="00D9262D" w:rsidRPr="00077D85" w:rsidRDefault="00D9262D" w:rsidP="00AE3709">
      <w:pPr>
        <w:rPr>
          <w:sz w:val="28"/>
          <w:szCs w:val="28"/>
        </w:rPr>
      </w:pPr>
      <w:r w:rsidRPr="00077D85">
        <w:rPr>
          <w:sz w:val="28"/>
          <w:szCs w:val="28"/>
        </w:rPr>
        <w:t>Βιβλιογραφία………………………………</w:t>
      </w:r>
      <w:r>
        <w:rPr>
          <w:sz w:val="28"/>
          <w:szCs w:val="28"/>
        </w:rPr>
        <w:t>………………………………………………σελ.16</w:t>
      </w:r>
    </w:p>
    <w:p w:rsidR="00D9262D" w:rsidRPr="00077D85" w:rsidRDefault="00D9262D" w:rsidP="00AE3709">
      <w:pPr>
        <w:rPr>
          <w:sz w:val="28"/>
          <w:szCs w:val="28"/>
        </w:rPr>
      </w:pPr>
      <w:r w:rsidRPr="00077D85">
        <w:rPr>
          <w:sz w:val="28"/>
          <w:szCs w:val="28"/>
        </w:rPr>
        <w:t>Περιεχόμενα……………………………………</w:t>
      </w:r>
      <w:r>
        <w:rPr>
          <w:sz w:val="28"/>
          <w:szCs w:val="28"/>
        </w:rPr>
        <w:t>……………….</w:t>
      </w:r>
      <w:r w:rsidRPr="00077D85">
        <w:rPr>
          <w:sz w:val="28"/>
          <w:szCs w:val="28"/>
        </w:rPr>
        <w:t>………………………</w:t>
      </w:r>
      <w:r>
        <w:rPr>
          <w:sz w:val="28"/>
          <w:szCs w:val="28"/>
        </w:rPr>
        <w:t>.σελ.17</w:t>
      </w:r>
    </w:p>
    <w:p w:rsidR="00D9262D" w:rsidRPr="00077D85" w:rsidRDefault="00D9262D" w:rsidP="00AE3709">
      <w:pPr>
        <w:rPr>
          <w:sz w:val="28"/>
          <w:szCs w:val="28"/>
        </w:rPr>
      </w:pPr>
      <w:r w:rsidRPr="00077D85">
        <w:rPr>
          <w:sz w:val="28"/>
          <w:szCs w:val="28"/>
        </w:rPr>
        <w:t xml:space="preserve">   </w:t>
      </w:r>
    </w:p>
    <w:sectPr w:rsidR="00D9262D" w:rsidRPr="00077D85" w:rsidSect="00B375F6">
      <w:footerReference w:type="default" r:id="rId13"/>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62D" w:rsidRDefault="00D9262D" w:rsidP="00E920B2">
      <w:pPr>
        <w:spacing w:after="0" w:line="240" w:lineRule="auto"/>
      </w:pPr>
      <w:r>
        <w:separator/>
      </w:r>
    </w:p>
  </w:endnote>
  <w:endnote w:type="continuationSeparator" w:id="0">
    <w:p w:rsidR="00D9262D" w:rsidRDefault="00D9262D" w:rsidP="00E92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3611"/>
      <w:gridCol w:w="1084"/>
      <w:gridCol w:w="3719"/>
    </w:tblGrid>
    <w:tr w:rsidR="00D9262D" w:rsidRPr="003C010B">
      <w:trPr>
        <w:trHeight w:val="151"/>
      </w:trPr>
      <w:tc>
        <w:tcPr>
          <w:tcW w:w="2250" w:type="pct"/>
          <w:tcBorders>
            <w:bottom w:val="single" w:sz="4" w:space="0" w:color="4F81BD"/>
          </w:tcBorders>
        </w:tcPr>
        <w:p w:rsidR="00D9262D" w:rsidRDefault="00D9262D">
          <w:pPr>
            <w:pStyle w:val="Header"/>
            <w:rPr>
              <w:rFonts w:ascii="Cambria" w:hAnsi="Cambria"/>
              <w:b/>
              <w:bCs/>
            </w:rPr>
          </w:pPr>
        </w:p>
      </w:tc>
      <w:tc>
        <w:tcPr>
          <w:tcW w:w="500" w:type="pct"/>
          <w:vMerge w:val="restart"/>
          <w:noWrap/>
          <w:vAlign w:val="center"/>
        </w:tcPr>
        <w:p w:rsidR="00D9262D" w:rsidRPr="003C010B" w:rsidRDefault="00D9262D">
          <w:pPr>
            <w:pStyle w:val="NoSpacing"/>
            <w:rPr>
              <w:rFonts w:ascii="Cambria" w:hAnsi="Cambria"/>
            </w:rPr>
          </w:pPr>
          <w:r w:rsidRPr="003C010B">
            <w:rPr>
              <w:rFonts w:ascii="Cambria" w:hAnsi="Cambria"/>
              <w:b/>
            </w:rPr>
            <w:t xml:space="preserve">Σελίδα </w:t>
          </w:r>
          <w:fldSimple w:instr=" PAGE  \* MERGEFORMAT ">
            <w:r w:rsidRPr="00FA4752">
              <w:rPr>
                <w:rFonts w:ascii="Cambria" w:hAnsi="Cambria"/>
                <w:b/>
                <w:noProof/>
              </w:rPr>
              <w:t>1</w:t>
            </w:r>
          </w:fldSimple>
        </w:p>
      </w:tc>
      <w:tc>
        <w:tcPr>
          <w:tcW w:w="2250" w:type="pct"/>
          <w:tcBorders>
            <w:bottom w:val="single" w:sz="4" w:space="0" w:color="4F81BD"/>
          </w:tcBorders>
        </w:tcPr>
        <w:p w:rsidR="00D9262D" w:rsidRDefault="00D9262D">
          <w:pPr>
            <w:pStyle w:val="Header"/>
            <w:rPr>
              <w:rFonts w:ascii="Cambria" w:hAnsi="Cambria"/>
              <w:b/>
              <w:bCs/>
            </w:rPr>
          </w:pPr>
        </w:p>
      </w:tc>
    </w:tr>
    <w:tr w:rsidR="00D9262D" w:rsidRPr="003C010B">
      <w:trPr>
        <w:trHeight w:val="150"/>
      </w:trPr>
      <w:tc>
        <w:tcPr>
          <w:tcW w:w="2250" w:type="pct"/>
          <w:tcBorders>
            <w:top w:val="single" w:sz="4" w:space="0" w:color="4F81BD"/>
          </w:tcBorders>
        </w:tcPr>
        <w:p w:rsidR="00D9262D" w:rsidRDefault="00D9262D">
          <w:pPr>
            <w:pStyle w:val="Header"/>
            <w:rPr>
              <w:rFonts w:ascii="Cambria" w:hAnsi="Cambria"/>
              <w:b/>
              <w:bCs/>
            </w:rPr>
          </w:pPr>
        </w:p>
      </w:tc>
      <w:tc>
        <w:tcPr>
          <w:tcW w:w="500" w:type="pct"/>
          <w:vMerge/>
        </w:tcPr>
        <w:p w:rsidR="00D9262D" w:rsidRDefault="00D9262D">
          <w:pPr>
            <w:pStyle w:val="Header"/>
            <w:jc w:val="center"/>
            <w:rPr>
              <w:rFonts w:ascii="Cambria" w:hAnsi="Cambria"/>
              <w:b/>
              <w:bCs/>
            </w:rPr>
          </w:pPr>
        </w:p>
      </w:tc>
      <w:tc>
        <w:tcPr>
          <w:tcW w:w="2250" w:type="pct"/>
          <w:tcBorders>
            <w:top w:val="single" w:sz="4" w:space="0" w:color="4F81BD"/>
          </w:tcBorders>
        </w:tcPr>
        <w:p w:rsidR="00D9262D" w:rsidRDefault="00D9262D">
          <w:pPr>
            <w:pStyle w:val="Header"/>
            <w:rPr>
              <w:rFonts w:ascii="Cambria" w:hAnsi="Cambria"/>
              <w:b/>
              <w:bCs/>
            </w:rPr>
          </w:pPr>
        </w:p>
      </w:tc>
    </w:tr>
  </w:tbl>
  <w:p w:rsidR="00D9262D" w:rsidRDefault="00D9262D" w:rsidP="00E90925">
    <w:pPr>
      <w:pStyle w:val="Footer"/>
      <w:tabs>
        <w:tab w:val="clear" w:pos="4153"/>
        <w:tab w:val="clear" w:pos="8306"/>
        <w:tab w:val="left" w:pos="2948"/>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62D" w:rsidRDefault="00D9262D" w:rsidP="00E920B2">
      <w:pPr>
        <w:spacing w:after="0" w:line="240" w:lineRule="auto"/>
      </w:pPr>
      <w:r>
        <w:separator/>
      </w:r>
    </w:p>
  </w:footnote>
  <w:footnote w:type="continuationSeparator" w:id="0">
    <w:p w:rsidR="00D9262D" w:rsidRDefault="00D9262D" w:rsidP="00E920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425F7"/>
    <w:multiLevelType w:val="hybridMultilevel"/>
    <w:tmpl w:val="CB8A1538"/>
    <w:lvl w:ilvl="0" w:tplc="04080011">
      <w:start w:val="3"/>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51531A7E"/>
    <w:multiLevelType w:val="hybridMultilevel"/>
    <w:tmpl w:val="4AD42AD8"/>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F37"/>
    <w:rsid w:val="00016BF0"/>
    <w:rsid w:val="00022D60"/>
    <w:rsid w:val="00035A6A"/>
    <w:rsid w:val="00060300"/>
    <w:rsid w:val="000775DA"/>
    <w:rsid w:val="00077D85"/>
    <w:rsid w:val="00121F59"/>
    <w:rsid w:val="001C34F0"/>
    <w:rsid w:val="001D3182"/>
    <w:rsid w:val="00203313"/>
    <w:rsid w:val="00211C9B"/>
    <w:rsid w:val="00247B46"/>
    <w:rsid w:val="0025171C"/>
    <w:rsid w:val="002527A9"/>
    <w:rsid w:val="00291872"/>
    <w:rsid w:val="0032633E"/>
    <w:rsid w:val="003C010B"/>
    <w:rsid w:val="003D1CA7"/>
    <w:rsid w:val="004008F9"/>
    <w:rsid w:val="004036BD"/>
    <w:rsid w:val="00431A8A"/>
    <w:rsid w:val="004420DF"/>
    <w:rsid w:val="00481171"/>
    <w:rsid w:val="004820FA"/>
    <w:rsid w:val="004B15FE"/>
    <w:rsid w:val="0053775C"/>
    <w:rsid w:val="00540174"/>
    <w:rsid w:val="005972CC"/>
    <w:rsid w:val="005C01D7"/>
    <w:rsid w:val="005C4F14"/>
    <w:rsid w:val="005D5475"/>
    <w:rsid w:val="006B5159"/>
    <w:rsid w:val="007B2AD4"/>
    <w:rsid w:val="007F038A"/>
    <w:rsid w:val="007F523E"/>
    <w:rsid w:val="00803ED6"/>
    <w:rsid w:val="008068D1"/>
    <w:rsid w:val="00881726"/>
    <w:rsid w:val="00887040"/>
    <w:rsid w:val="009F78EA"/>
    <w:rsid w:val="00A047B7"/>
    <w:rsid w:val="00A9563B"/>
    <w:rsid w:val="00AA1013"/>
    <w:rsid w:val="00AE3709"/>
    <w:rsid w:val="00B375F6"/>
    <w:rsid w:val="00BC5FBA"/>
    <w:rsid w:val="00BD4377"/>
    <w:rsid w:val="00BF029A"/>
    <w:rsid w:val="00C05F83"/>
    <w:rsid w:val="00C56CF9"/>
    <w:rsid w:val="00C723B7"/>
    <w:rsid w:val="00C87C2C"/>
    <w:rsid w:val="00D757A5"/>
    <w:rsid w:val="00D762EC"/>
    <w:rsid w:val="00D83487"/>
    <w:rsid w:val="00D91DE8"/>
    <w:rsid w:val="00D9262D"/>
    <w:rsid w:val="00E03F37"/>
    <w:rsid w:val="00E462D0"/>
    <w:rsid w:val="00E478CA"/>
    <w:rsid w:val="00E837B5"/>
    <w:rsid w:val="00E90925"/>
    <w:rsid w:val="00E920B2"/>
    <w:rsid w:val="00EB1097"/>
    <w:rsid w:val="00EF2997"/>
    <w:rsid w:val="00F661C5"/>
    <w:rsid w:val="00FA475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E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2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20B2"/>
    <w:rPr>
      <w:rFonts w:ascii="Tahoma" w:hAnsi="Tahoma" w:cs="Tahoma"/>
      <w:sz w:val="16"/>
      <w:szCs w:val="16"/>
    </w:rPr>
  </w:style>
  <w:style w:type="paragraph" w:styleId="Header">
    <w:name w:val="header"/>
    <w:basedOn w:val="Normal"/>
    <w:link w:val="HeaderChar"/>
    <w:uiPriority w:val="99"/>
    <w:rsid w:val="00E920B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920B2"/>
    <w:rPr>
      <w:rFonts w:cs="Times New Roman"/>
    </w:rPr>
  </w:style>
  <w:style w:type="paragraph" w:styleId="Footer">
    <w:name w:val="footer"/>
    <w:basedOn w:val="Normal"/>
    <w:link w:val="FooterChar"/>
    <w:uiPriority w:val="99"/>
    <w:rsid w:val="00E920B2"/>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920B2"/>
    <w:rPr>
      <w:rFonts w:cs="Times New Roman"/>
    </w:rPr>
  </w:style>
  <w:style w:type="paragraph" w:styleId="NoSpacing">
    <w:name w:val="No Spacing"/>
    <w:link w:val="NoSpacingChar"/>
    <w:uiPriority w:val="99"/>
    <w:qFormat/>
    <w:rsid w:val="00B375F6"/>
    <w:rPr>
      <w:lang w:eastAsia="en-US"/>
    </w:rPr>
  </w:style>
  <w:style w:type="character" w:customStyle="1" w:styleId="NoSpacingChar">
    <w:name w:val="No Spacing Char"/>
    <w:basedOn w:val="DefaultParagraphFont"/>
    <w:link w:val="NoSpacing"/>
    <w:uiPriority w:val="99"/>
    <w:locked/>
    <w:rsid w:val="00B375F6"/>
    <w:rPr>
      <w:rFonts w:cs="Times New Roman"/>
      <w:sz w:val="22"/>
      <w:szCs w:val="22"/>
      <w:lang w:val="el-GR" w:eastAsia="en-US" w:bidi="ar-SA"/>
    </w:rPr>
  </w:style>
  <w:style w:type="paragraph" w:styleId="ListParagraph">
    <w:name w:val="List Paragraph"/>
    <w:basedOn w:val="Normal"/>
    <w:uiPriority w:val="99"/>
    <w:qFormat/>
    <w:rsid w:val="0088172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3072</Words>
  <Characters>16592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dc:creator>
  <cp:keywords/>
  <dc:description/>
  <cp:lastModifiedBy>Quest User</cp:lastModifiedBy>
  <cp:revision>3</cp:revision>
  <cp:lastPrinted>2012-05-01T17:31:00Z</cp:lastPrinted>
  <dcterms:created xsi:type="dcterms:W3CDTF">2012-06-19T06:25:00Z</dcterms:created>
  <dcterms:modified xsi:type="dcterms:W3CDTF">2012-06-21T06:01:00Z</dcterms:modified>
</cp:coreProperties>
</file>